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37" w:rsidRPr="008F2150" w:rsidRDefault="00302B37" w:rsidP="002F4377">
      <w:pPr>
        <w:spacing w:after="0" w:line="240" w:lineRule="auto"/>
        <w:jc w:val="center"/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</w:p>
    <w:p w:rsidR="00302B37" w:rsidRPr="00AC07B2" w:rsidRDefault="00302B37" w:rsidP="002F4377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AC07B2">
        <w:rPr>
          <w:rFonts w:ascii="Cambria" w:hAnsi="Cambria"/>
          <w:b/>
          <w:i/>
          <w:sz w:val="24"/>
          <w:szCs w:val="24"/>
        </w:rPr>
        <w:t>I</w:t>
      </w:r>
      <w:r>
        <w:rPr>
          <w:rFonts w:ascii="Cambria" w:hAnsi="Cambria"/>
          <w:b/>
          <w:i/>
          <w:sz w:val="24"/>
          <w:szCs w:val="24"/>
        </w:rPr>
        <w:t>V. Kárpát-medencei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tábor-t 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(Székelyzsombor, Erdély, Románia)</w:t>
      </w:r>
    </w:p>
    <w:p w:rsidR="00302B37" w:rsidRDefault="00302B37" w:rsidP="002F4377">
      <w:pPr>
        <w:spacing w:after="0" w:line="240" w:lineRule="auto"/>
        <w:jc w:val="center"/>
        <w:rPr>
          <w:rFonts w:ascii="Book Antiqua" w:hAnsi="Book Antiqua"/>
          <w:b/>
          <w:i/>
          <w:sz w:val="20"/>
          <w:szCs w:val="20"/>
        </w:rPr>
      </w:pPr>
      <w:r w:rsidRPr="00390445">
        <w:rPr>
          <w:b/>
          <w:sz w:val="20"/>
          <w:szCs w:val="20"/>
        </w:rPr>
        <w:t>Tábor időpontja</w:t>
      </w:r>
      <w:r w:rsidRPr="00390445">
        <w:rPr>
          <w:sz w:val="20"/>
          <w:szCs w:val="20"/>
        </w:rPr>
        <w:t xml:space="preserve">: 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22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05.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16</w:t>
      </w:r>
      <w:r w:rsidRPr="00390445">
        <w:rPr>
          <w:rFonts w:ascii="Book Antiqua" w:hAnsi="Book Antiqua"/>
          <w:b/>
          <w:i/>
          <w:sz w:val="20"/>
          <w:szCs w:val="20"/>
        </w:rPr>
        <w:t>.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D64F7D">
        <w:rPr>
          <w:sz w:val="18"/>
          <w:szCs w:val="18"/>
        </w:rPr>
        <w:t>(Beérkezés: 202</w:t>
      </w:r>
      <w:r>
        <w:rPr>
          <w:sz w:val="18"/>
          <w:szCs w:val="18"/>
        </w:rPr>
        <w:t>2</w:t>
      </w:r>
      <w:r w:rsidRPr="00D64F7D">
        <w:rPr>
          <w:sz w:val="18"/>
          <w:szCs w:val="18"/>
        </w:rPr>
        <w:t>. aug. 0</w:t>
      </w:r>
      <w:r>
        <w:rPr>
          <w:sz w:val="18"/>
          <w:szCs w:val="18"/>
        </w:rPr>
        <w:t>5</w:t>
      </w:r>
      <w:r w:rsidRPr="00D64F7D">
        <w:rPr>
          <w:sz w:val="18"/>
          <w:szCs w:val="18"/>
        </w:rPr>
        <w:t>. – elutazás: 202</w:t>
      </w:r>
      <w:r>
        <w:rPr>
          <w:sz w:val="18"/>
          <w:szCs w:val="18"/>
        </w:rPr>
        <w:t>2</w:t>
      </w:r>
      <w:r w:rsidRPr="00D64F7D">
        <w:rPr>
          <w:sz w:val="18"/>
          <w:szCs w:val="18"/>
        </w:rPr>
        <w:t>. aug.1</w:t>
      </w:r>
      <w:r>
        <w:rPr>
          <w:sz w:val="18"/>
          <w:szCs w:val="18"/>
        </w:rPr>
        <w:t>6</w:t>
      </w:r>
      <w:r w:rsidRPr="00D64F7D">
        <w:rPr>
          <w:sz w:val="18"/>
          <w:szCs w:val="18"/>
        </w:rPr>
        <w:t>.)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>Előadók, táborvezetők</w:t>
      </w:r>
      <w:r w:rsidRPr="00390445">
        <w:rPr>
          <w:sz w:val="20"/>
          <w:szCs w:val="20"/>
        </w:rPr>
        <w:t xml:space="preserve">: </w:t>
      </w:r>
    </w:p>
    <w:p w:rsidR="00302B37" w:rsidRPr="00390445" w:rsidRDefault="00302B37" w:rsidP="002F4377">
      <w:pPr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Formanek Csaba</w:t>
      </w:r>
      <w:r w:rsidRPr="00390445">
        <w:rPr>
          <w:sz w:val="20"/>
          <w:szCs w:val="20"/>
        </w:rPr>
        <w:t xml:space="preserve"> (Budapest – rendező, színész, író – drámaíró workshop)</w:t>
      </w:r>
    </w:p>
    <w:p w:rsidR="00302B37" w:rsidRPr="00390445" w:rsidRDefault="00302B37" w:rsidP="002F4377">
      <w:pPr>
        <w:adjustRightInd w:val="0"/>
        <w:spacing w:after="0" w:line="240" w:lineRule="auto"/>
        <w:ind w:left="708" w:firstLine="12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Bálint Ferenc</w:t>
      </w:r>
      <w:r w:rsidRPr="00390445">
        <w:rPr>
          <w:sz w:val="20"/>
          <w:szCs w:val="20"/>
        </w:rPr>
        <w:t xml:space="preserve"> (Brassó, Grimasz Színházi Csoport – rendező – színészme</w:t>
      </w:r>
      <w:r w:rsidRPr="00390445">
        <w:rPr>
          <w:sz w:val="20"/>
          <w:szCs w:val="20"/>
        </w:rPr>
        <w:t>s</w:t>
      </w:r>
      <w:r w:rsidRPr="00390445">
        <w:rPr>
          <w:sz w:val="20"/>
          <w:szCs w:val="20"/>
        </w:rPr>
        <w:t xml:space="preserve">terség, rendezés) </w:t>
      </w:r>
    </w:p>
    <w:p w:rsidR="00302B37" w:rsidRPr="00390445" w:rsidRDefault="00302B37" w:rsidP="002F4377">
      <w:pPr>
        <w:adjustRightInd w:val="0"/>
        <w:spacing w:after="0" w:line="240" w:lineRule="auto"/>
        <w:ind w:left="720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Hegedűs Ildikó</w:t>
      </w:r>
      <w:r w:rsidRPr="00390445">
        <w:rPr>
          <w:sz w:val="20"/>
          <w:szCs w:val="20"/>
        </w:rPr>
        <w:t xml:space="preserve"> (Győr – a Győri Nemzeti Színház, a Hold Színház rendezője– színészmesterség, rendezés) </w:t>
      </w:r>
    </w:p>
    <w:p w:rsidR="00302B37" w:rsidRDefault="00302B37" w:rsidP="002F4377">
      <w:pPr>
        <w:adjustRightInd w:val="0"/>
        <w:spacing w:after="0" w:line="240" w:lineRule="auto"/>
        <w:ind w:left="708" w:firstLine="12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Steinwender József</w:t>
      </w:r>
      <w:r w:rsidRPr="00390445">
        <w:rPr>
          <w:sz w:val="20"/>
          <w:szCs w:val="20"/>
        </w:rPr>
        <w:t xml:space="preserve"> (Békéscsaba – rendező, Féling Színház – színészme</w:t>
      </w:r>
      <w:r w:rsidRPr="00390445">
        <w:rPr>
          <w:sz w:val="20"/>
          <w:szCs w:val="20"/>
        </w:rPr>
        <w:t>s</w:t>
      </w:r>
      <w:r w:rsidRPr="00390445">
        <w:rPr>
          <w:sz w:val="20"/>
          <w:szCs w:val="20"/>
        </w:rPr>
        <w:t>terség, rendezés).</w:t>
      </w:r>
    </w:p>
    <w:p w:rsidR="00302B37" w:rsidRPr="00390445" w:rsidRDefault="00302B37" w:rsidP="002F4377">
      <w:pPr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 Hanusz Norbert</w:t>
      </w:r>
      <w:r w:rsidRPr="00390445">
        <w:rPr>
          <w:sz w:val="20"/>
          <w:szCs w:val="20"/>
        </w:rPr>
        <w:t xml:space="preserve"> (Békéscsaba – </w:t>
      </w:r>
      <w:r>
        <w:rPr>
          <w:sz w:val="20"/>
          <w:szCs w:val="20"/>
        </w:rPr>
        <w:t>film</w:t>
      </w:r>
      <w:r w:rsidRPr="00390445">
        <w:rPr>
          <w:sz w:val="20"/>
          <w:szCs w:val="20"/>
        </w:rPr>
        <w:t xml:space="preserve">rendező, Féling Színház – </w:t>
      </w:r>
      <w:r>
        <w:rPr>
          <w:sz w:val="20"/>
          <w:szCs w:val="20"/>
        </w:rPr>
        <w:t>film</w:t>
      </w:r>
      <w:r w:rsidRPr="00390445">
        <w:rPr>
          <w:sz w:val="20"/>
          <w:szCs w:val="20"/>
        </w:rPr>
        <w:t>).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Ajánlott alsó </w:t>
      </w:r>
      <w:r w:rsidRPr="00390445">
        <w:rPr>
          <w:b/>
          <w:sz w:val="20"/>
          <w:szCs w:val="20"/>
        </w:rPr>
        <w:t>korhatár</w:t>
      </w:r>
      <w:r w:rsidRPr="00390445">
        <w:rPr>
          <w:sz w:val="20"/>
          <w:szCs w:val="20"/>
        </w:rPr>
        <w:t xml:space="preserve"> 16 év, felső korhatár </w:t>
      </w:r>
      <w:r>
        <w:rPr>
          <w:sz w:val="20"/>
          <w:szCs w:val="20"/>
        </w:rPr>
        <w:t>50</w:t>
      </w:r>
      <w:r w:rsidRPr="00390445">
        <w:rPr>
          <w:sz w:val="20"/>
          <w:szCs w:val="20"/>
        </w:rPr>
        <w:t xml:space="preserve"> év.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 w:rsidRPr="00A21615">
        <w:rPr>
          <w:sz w:val="20"/>
          <w:szCs w:val="20"/>
        </w:rPr>
        <w:t>30.000 (harmincezer) Ft/fő és/vagy ennek me</w:t>
      </w:r>
      <w:r w:rsidRPr="00A21615">
        <w:rPr>
          <w:sz w:val="20"/>
          <w:szCs w:val="20"/>
        </w:rPr>
        <w:t>g</w:t>
      </w:r>
      <w:r w:rsidRPr="00A21615">
        <w:rPr>
          <w:sz w:val="20"/>
          <w:szCs w:val="20"/>
        </w:rPr>
        <w:t>felelő RON, EUR, (</w:t>
      </w:r>
      <w:r>
        <w:rPr>
          <w:sz w:val="20"/>
          <w:szCs w:val="20"/>
        </w:rPr>
        <w:t xml:space="preserve">kb. 420 RON/82 EUR – </w:t>
      </w:r>
      <w:r w:rsidRPr="00A21615">
        <w:rPr>
          <w:sz w:val="20"/>
          <w:szCs w:val="20"/>
        </w:rPr>
        <w:t xml:space="preserve">két részletben: 1. = 20.000 és 2. = </w:t>
      </w:r>
      <w:smartTag w:uri="urn:schemas-microsoft-com:office:smarttags" w:element="metricconverter">
        <w:smartTagPr>
          <w:attr w:name="ProductID" w:val="10.000 Ft"/>
        </w:smartTagPr>
        <w:r w:rsidRPr="00A21615">
          <w:rPr>
            <w:sz w:val="20"/>
            <w:szCs w:val="20"/>
          </w:rPr>
          <w:t>10.000 Ft</w:t>
        </w:r>
      </w:smartTag>
      <w:r w:rsidRPr="00A21615">
        <w:rPr>
          <w:sz w:val="20"/>
          <w:szCs w:val="20"/>
        </w:rPr>
        <w:t xml:space="preserve">). </w:t>
      </w:r>
      <w:r>
        <w:rPr>
          <w:sz w:val="20"/>
          <w:szCs w:val="20"/>
        </w:rPr>
        <w:t xml:space="preserve">A </w:t>
      </w:r>
      <w:r>
        <w:rPr>
          <w:sz w:val="18"/>
          <w:szCs w:val="18"/>
        </w:rPr>
        <w:t xml:space="preserve">díjat átutalással </w:t>
      </w:r>
      <w:r w:rsidRPr="00EC0FFA">
        <w:rPr>
          <w:rFonts w:ascii="Cambria" w:hAnsi="Cambria"/>
          <w:b/>
          <w:i/>
          <w:sz w:val="18"/>
          <w:szCs w:val="18"/>
        </w:rPr>
        <w:t>20</w:t>
      </w:r>
      <w:r>
        <w:rPr>
          <w:rFonts w:ascii="Cambria" w:hAnsi="Cambria"/>
          <w:b/>
          <w:i/>
          <w:sz w:val="18"/>
          <w:szCs w:val="18"/>
        </w:rPr>
        <w:t>22</w:t>
      </w:r>
      <w:r w:rsidRPr="00EC0FFA">
        <w:rPr>
          <w:rFonts w:ascii="Cambria" w:hAnsi="Cambria"/>
          <w:b/>
          <w:i/>
          <w:sz w:val="18"/>
          <w:szCs w:val="18"/>
        </w:rPr>
        <w:t xml:space="preserve">. 07. </w:t>
      </w:r>
      <w:r>
        <w:rPr>
          <w:rFonts w:ascii="Cambria" w:hAnsi="Cambria"/>
          <w:b/>
          <w:i/>
          <w:sz w:val="18"/>
          <w:szCs w:val="18"/>
        </w:rPr>
        <w:t>20</w:t>
      </w:r>
      <w:r w:rsidRPr="00EC0FFA">
        <w:rPr>
          <w:b/>
          <w:sz w:val="18"/>
          <w:szCs w:val="18"/>
        </w:rPr>
        <w:t>.</w:t>
      </w:r>
      <w:r w:rsidRPr="00EC0FFA">
        <w:rPr>
          <w:sz w:val="18"/>
          <w:szCs w:val="18"/>
        </w:rPr>
        <w:t>-ig</w:t>
      </w:r>
      <w:r>
        <w:rPr>
          <w:sz w:val="18"/>
          <w:szCs w:val="18"/>
        </w:rPr>
        <w:t xml:space="preserve"> kérjük megfizetni.(</w:t>
      </w:r>
      <w:r w:rsidRPr="0062635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MKB </w:t>
      </w:r>
      <w:r w:rsidRPr="00EC0FFA">
        <w:rPr>
          <w:b/>
          <w:sz w:val="18"/>
          <w:szCs w:val="18"/>
        </w:rPr>
        <w:t>Bank HU26</w:t>
      </w:r>
      <w:r w:rsidRPr="00EC0FFA">
        <w:rPr>
          <w:sz w:val="18"/>
          <w:szCs w:val="18"/>
        </w:rPr>
        <w:t xml:space="preserve"> </w:t>
      </w:r>
      <w:r w:rsidRPr="00EC0FFA">
        <w:rPr>
          <w:rFonts w:ascii="Cambria" w:hAnsi="Cambria"/>
          <w:b/>
          <w:i/>
          <w:sz w:val="18"/>
          <w:szCs w:val="18"/>
        </w:rPr>
        <w:t>10102615-05479800-01003005;</w:t>
      </w:r>
      <w:r w:rsidRPr="00EC0FFA">
        <w:rPr>
          <w:sz w:val="18"/>
          <w:szCs w:val="18"/>
        </w:rPr>
        <w:t xml:space="preserve"> swift kód: BUDAHUB </w:t>
      </w:r>
      <w:r>
        <w:rPr>
          <w:sz w:val="18"/>
          <w:szCs w:val="18"/>
        </w:rPr>
        <w:t>(</w:t>
      </w:r>
      <w:r w:rsidRPr="00CE5010">
        <w:rPr>
          <w:rFonts w:ascii="Cambria" w:hAnsi="Cambria"/>
          <w:i/>
          <w:sz w:val="18"/>
          <w:szCs w:val="18"/>
        </w:rPr>
        <w:t>Féling Színház Kulturális Egyesület</w:t>
      </w:r>
      <w:r>
        <w:rPr>
          <w:rFonts w:ascii="Cambria" w:hAnsi="Cambria"/>
          <w:i/>
          <w:sz w:val="18"/>
          <w:szCs w:val="18"/>
        </w:rPr>
        <w:t>)</w:t>
      </w:r>
      <w:r w:rsidRPr="00EC0FFA">
        <w:rPr>
          <w:sz w:val="18"/>
          <w:szCs w:val="18"/>
        </w:rPr>
        <w:t xml:space="preserve"> számlaszámra küldjék meg; &gt;&gt; A megjegyzés rovatba írják be: </w:t>
      </w:r>
      <w:r w:rsidRPr="00EC0FFA">
        <w:rPr>
          <w:rFonts w:ascii="Cambria" w:hAnsi="Cambria"/>
          <w:b/>
          <w:i/>
          <w:sz w:val="18"/>
          <w:szCs w:val="18"/>
        </w:rPr>
        <w:t>Székelyzsombor</w:t>
      </w:r>
      <w:r w:rsidRPr="00454237">
        <w:rPr>
          <w:rFonts w:ascii="Cambria" w:hAnsi="Cambria"/>
          <w:i/>
          <w:sz w:val="18"/>
          <w:szCs w:val="18"/>
        </w:rPr>
        <w:t xml:space="preserve"> </w:t>
      </w:r>
      <w:r w:rsidRPr="00CE5010">
        <w:rPr>
          <w:rFonts w:ascii="Cambria" w:hAnsi="Cambria"/>
          <w:i/>
          <w:sz w:val="18"/>
          <w:szCs w:val="18"/>
        </w:rPr>
        <w:t>költség hozzájárulás</w:t>
      </w:r>
      <w:r>
        <w:rPr>
          <w:sz w:val="18"/>
          <w:szCs w:val="18"/>
        </w:rPr>
        <w:t xml:space="preserve">!) </w:t>
      </w:r>
      <w:r w:rsidRPr="00F22FDB">
        <w:rPr>
          <w:b/>
          <w:sz w:val="18"/>
          <w:szCs w:val="18"/>
        </w:rPr>
        <w:t>Készpénzben</w:t>
      </w:r>
      <w:r>
        <w:rPr>
          <w:sz w:val="18"/>
          <w:szCs w:val="18"/>
        </w:rPr>
        <w:t xml:space="preserve">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 w:rsidRPr="001208CA">
        <w:rPr>
          <w:b/>
          <w:sz w:val="18"/>
          <w:szCs w:val="18"/>
        </w:rPr>
        <w:t>. aug.0</w:t>
      </w:r>
      <w:r>
        <w:rPr>
          <w:b/>
          <w:sz w:val="18"/>
          <w:szCs w:val="18"/>
        </w:rPr>
        <w:t>5</w:t>
      </w:r>
      <w:r>
        <w:rPr>
          <w:sz w:val="18"/>
          <w:szCs w:val="18"/>
        </w:rPr>
        <w:t>.-én a helyszínen.</w:t>
      </w:r>
    </w:p>
    <w:p w:rsidR="00302B37" w:rsidRPr="00390445" w:rsidRDefault="00302B37" w:rsidP="002F4377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2022. JÚLIUS 15.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tgtFrame="_blank" w:history="1">
        <w:r w:rsidRPr="00C80AFD">
          <w:rPr>
            <w:rStyle w:val="Hyperlink"/>
            <w:b/>
            <w:i/>
            <w:sz w:val="20"/>
            <w:szCs w:val="20"/>
          </w:rPr>
          <w:t>bizalom@gmail.com</w:t>
        </w:r>
      </w:hyperlink>
      <w:r w:rsidRPr="00C80AFD">
        <w:rPr>
          <w:b/>
          <w:i/>
          <w:sz w:val="20"/>
          <w:szCs w:val="20"/>
        </w:rPr>
        <w:t xml:space="preserve"> ; </w:t>
      </w:r>
      <w:hyperlink r:id="rId5" w:history="1">
        <w:r w:rsidRPr="00C80AFD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címekre.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Tajékoztatást kaphat a…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390445">
        <w:rPr>
          <w:rFonts w:ascii="Verdana" w:hAnsi="Verdana"/>
          <w:sz w:val="20"/>
          <w:szCs w:val="20"/>
        </w:rPr>
        <w:t>+36/20/938-99-06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Magyarország</w:t>
      </w:r>
      <w:r w:rsidRPr="00390445">
        <w:rPr>
          <w:sz w:val="20"/>
          <w:szCs w:val="20"/>
        </w:rPr>
        <w:t>)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390445">
        <w:rPr>
          <w:rFonts w:ascii="Verdana" w:hAnsi="Verdana"/>
          <w:sz w:val="20"/>
          <w:szCs w:val="20"/>
        </w:rPr>
        <w:t>+40/724/79-55-77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Bálint Ferenc, Erdély- [Románia]</w:t>
      </w:r>
      <w:r w:rsidRPr="00390445">
        <w:rPr>
          <w:sz w:val="20"/>
          <w:szCs w:val="20"/>
        </w:rPr>
        <w:t>)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telefonszámokon és/vagy a megadott e-mail címeken.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A Kárpát-medence magyarlakta településein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nem hivatásos </w:t>
      </w:r>
      <w:r w:rsidRPr="00390445">
        <w:rPr>
          <w:rFonts w:ascii="Cambria" w:hAnsi="Cambria"/>
          <w:i/>
          <w:sz w:val="20"/>
          <w:szCs w:val="20"/>
        </w:rPr>
        <w:t>színjátszóknak</w:t>
      </w:r>
      <w:r w:rsidRPr="00390445">
        <w:rPr>
          <w:sz w:val="20"/>
          <w:szCs w:val="20"/>
        </w:rPr>
        <w:t xml:space="preserve">, </w:t>
      </w:r>
      <w:r w:rsidRPr="00390445">
        <w:rPr>
          <w:rFonts w:ascii="Cambria" w:hAnsi="Cambria"/>
          <w:i/>
          <w:sz w:val="20"/>
          <w:szCs w:val="20"/>
        </w:rPr>
        <w:t>színjátszó rendezőknek</w:t>
      </w:r>
      <w:r w:rsidRPr="00390445">
        <w:rPr>
          <w:sz w:val="20"/>
          <w:szCs w:val="20"/>
        </w:rPr>
        <w:t xml:space="preserve"> és </w:t>
      </w:r>
      <w:r>
        <w:rPr>
          <w:rFonts w:ascii="Cambria" w:hAnsi="Cambria"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ajánljuk a t</w:t>
      </w:r>
      <w:r w:rsidRPr="00390445">
        <w:rPr>
          <w:sz w:val="20"/>
          <w:szCs w:val="20"/>
        </w:rPr>
        <w:t>á</w:t>
      </w:r>
      <w:r w:rsidRPr="00390445">
        <w:rPr>
          <w:sz w:val="20"/>
          <w:szCs w:val="20"/>
        </w:rPr>
        <w:t xml:space="preserve">bort. 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színjátszók, </w:t>
      </w:r>
      <w:r>
        <w:rPr>
          <w:sz w:val="20"/>
          <w:szCs w:val="20"/>
        </w:rPr>
        <w:t>filmesek /filmkészítők.</w:t>
      </w:r>
    </w:p>
    <w:p w:rsidR="00302B37" w:rsidRPr="00390445" w:rsidRDefault="00302B37" w:rsidP="002F4377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– a tervek szerint és</w:t>
      </w:r>
      <w:r>
        <w:rPr>
          <w:sz w:val="20"/>
          <w:szCs w:val="20"/>
        </w:rPr>
        <w:t xml:space="preserve"> a</w:t>
      </w:r>
      <w:r w:rsidRPr="00390445">
        <w:rPr>
          <w:sz w:val="20"/>
          <w:szCs w:val="20"/>
        </w:rPr>
        <w:t xml:space="preserve"> jelentkezők számának függv</w:t>
      </w:r>
      <w:r w:rsidRPr="00390445">
        <w:rPr>
          <w:sz w:val="20"/>
          <w:szCs w:val="20"/>
        </w:rPr>
        <w:t>é</w:t>
      </w:r>
      <w:r w:rsidRPr="00390445">
        <w:rPr>
          <w:sz w:val="20"/>
          <w:szCs w:val="20"/>
        </w:rPr>
        <w:t xml:space="preserve">nyében – </w:t>
      </w:r>
      <w:r w:rsidRPr="00390445">
        <w:rPr>
          <w:b/>
          <w:sz w:val="20"/>
          <w:szCs w:val="20"/>
        </w:rPr>
        <w:t>három 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5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kívánunk szervezni. (A sz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nész csoportokhoz csatlakozhat 1-1 fő színjátszó rendező.)</w:t>
      </w:r>
    </w:p>
    <w:p w:rsidR="00302B37" w:rsidRPr="00390445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6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vagy a </w:t>
      </w:r>
      <w:hyperlink r:id="rId7" w:tgtFrame="_blank" w:history="1">
        <w:r w:rsidRPr="00390445">
          <w:rPr>
            <w:rStyle w:val="Hyperlink"/>
            <w:sz w:val="20"/>
            <w:szCs w:val="20"/>
          </w:rPr>
          <w:t>bizalom@gmail.com</w:t>
        </w:r>
      </w:hyperlink>
      <w:r w:rsidRPr="00390445">
        <w:rPr>
          <w:sz w:val="20"/>
          <w:szCs w:val="20"/>
        </w:rPr>
        <w:t xml:space="preserve"> címen.</w:t>
      </w:r>
    </w:p>
    <w:p w:rsidR="00302B37" w:rsidRDefault="00302B37" w:rsidP="002F4377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</w:p>
    <w:p w:rsidR="00302B37" w:rsidRDefault="00302B37" w:rsidP="002F4377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31399D">
        <w:rPr>
          <w:rFonts w:ascii="Cambria" w:hAnsi="Cambria"/>
          <w:b/>
          <w:i/>
          <w:sz w:val="20"/>
          <w:szCs w:val="20"/>
        </w:rPr>
        <w:t>Emberi Erőforrások Minisztériuma</w:t>
      </w:r>
    </w:p>
    <w:p w:rsidR="00302B37" w:rsidRPr="00390445" w:rsidRDefault="00302B37" w:rsidP="002F4377">
      <w:pPr>
        <w:spacing w:after="0" w:line="240" w:lineRule="auto"/>
        <w:jc w:val="center"/>
        <w:rPr>
          <w:sz w:val="8"/>
          <w:szCs w:val="8"/>
        </w:rPr>
      </w:pPr>
    </w:p>
    <w:p w:rsidR="00302B37" w:rsidRDefault="00302B37" w:rsidP="002F4377">
      <w:pPr>
        <w:spacing w:after="0" w:line="240" w:lineRule="auto"/>
        <w:jc w:val="center"/>
        <w:rPr>
          <w:rFonts w:cs="Calibri"/>
          <w:sz w:val="24"/>
          <w:szCs w:val="24"/>
        </w:rPr>
      </w:pPr>
      <w:hyperlink r:id="rId8" w:history="1">
        <w:r w:rsidRPr="005A5884">
          <w:rPr>
            <w:rStyle w:val="Hyperlink"/>
            <w:rFonts w:ascii="Cambria" w:hAnsi="Cambria"/>
            <w:b/>
            <w:i/>
            <w:sz w:val="20"/>
            <w:szCs w:val="20"/>
          </w:rPr>
          <w:t>http://users.atw.hu/felingszinhaz20/Feling.html</w:t>
        </w:r>
        <w:r w:rsidRPr="00390445">
          <w:rPr>
            <w:rStyle w:val="Hyperlink"/>
            <w:rFonts w:ascii="Cambria" w:hAnsi="Cambria"/>
            <w:b/>
            <w:i/>
            <w:sz w:val="20"/>
            <w:szCs w:val="20"/>
          </w:rPr>
          <w:t>/</w:t>
        </w:r>
      </w:hyperlink>
      <w:r w:rsidRPr="00390445"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sz w:val="20"/>
          <w:szCs w:val="20"/>
        </w:rPr>
        <w:t>és/vagy</w:t>
      </w:r>
      <w:r w:rsidRPr="00390445">
        <w:rPr>
          <w:rFonts w:ascii="Cambria" w:hAnsi="Cambria"/>
          <w:b/>
          <w:i/>
          <w:sz w:val="20"/>
          <w:szCs w:val="20"/>
        </w:rPr>
        <w:t xml:space="preserve"> </w:t>
      </w:r>
      <w:hyperlink r:id="rId9" w:history="1">
        <w:r w:rsidRPr="00C462D8">
          <w:rPr>
            <w:rStyle w:val="Hyperlink"/>
            <w:rFonts w:ascii="Cambria" w:hAnsi="Cambria"/>
            <w:b/>
            <w:i/>
            <w:sz w:val="20"/>
            <w:szCs w:val="20"/>
          </w:rPr>
          <w:t>http://felingszinhaz20.atw.hu/</w:t>
        </w:r>
      </w:hyperlink>
    </w:p>
    <w:p w:rsidR="00302B37" w:rsidRDefault="00302B37" w:rsidP="002F4377">
      <w:pPr>
        <w:spacing w:after="0" w:line="240" w:lineRule="auto"/>
        <w:rPr>
          <w:rFonts w:cs="Calibri"/>
          <w:sz w:val="24"/>
          <w:szCs w:val="24"/>
        </w:rPr>
      </w:pPr>
    </w:p>
    <w:p w:rsidR="00302B37" w:rsidRPr="00EC0FFA" w:rsidRDefault="00302B3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C0FFA">
        <w:rPr>
          <w:rFonts w:cs="Calibri"/>
          <w:sz w:val="24"/>
          <w:szCs w:val="24"/>
        </w:rPr>
        <w:t xml:space="preserve">. Kárpát-medencei Színjátszó, </w:t>
      </w:r>
      <w:r>
        <w:rPr>
          <w:rFonts w:cs="Calibri"/>
          <w:sz w:val="24"/>
          <w:szCs w:val="24"/>
        </w:rPr>
        <w:t>Filmes</w:t>
      </w:r>
      <w:r w:rsidRPr="00EC0FFA">
        <w:rPr>
          <w:rFonts w:cs="Calibri"/>
          <w:sz w:val="24"/>
          <w:szCs w:val="24"/>
        </w:rPr>
        <w:t xml:space="preserve"> Tábor – Székelyzsombor</w:t>
      </w:r>
    </w:p>
    <w:p w:rsidR="00302B37" w:rsidRPr="00EC0FFA" w:rsidRDefault="00302B37" w:rsidP="00C416F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20</w:t>
      </w:r>
      <w:r>
        <w:rPr>
          <w:rFonts w:cs="Calibri"/>
          <w:sz w:val="18"/>
          <w:szCs w:val="18"/>
        </w:rPr>
        <w:t>22</w:t>
      </w:r>
      <w:r w:rsidRPr="00EC0FFA">
        <w:rPr>
          <w:rFonts w:cs="Calibri"/>
          <w:sz w:val="18"/>
          <w:szCs w:val="18"/>
        </w:rPr>
        <w:t xml:space="preserve">. </w:t>
      </w:r>
      <w:r>
        <w:rPr>
          <w:rFonts w:cs="Calibri"/>
          <w:sz w:val="18"/>
          <w:szCs w:val="18"/>
        </w:rPr>
        <w:t xml:space="preserve">aug. 05. </w:t>
      </w:r>
      <w:r w:rsidRPr="00EC0FFA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</w:t>
      </w:r>
      <w:r w:rsidRPr="00EC0FFA">
        <w:rPr>
          <w:rFonts w:cs="Calibri"/>
          <w:sz w:val="18"/>
          <w:szCs w:val="18"/>
        </w:rPr>
        <w:t xml:space="preserve">aug. </w:t>
      </w:r>
      <w:r>
        <w:rPr>
          <w:rFonts w:cs="Calibri"/>
          <w:sz w:val="18"/>
          <w:szCs w:val="18"/>
        </w:rPr>
        <w:t>16</w:t>
      </w:r>
      <w:r w:rsidRPr="00EC0FFA">
        <w:rPr>
          <w:rFonts w:cs="Calibri"/>
          <w:sz w:val="18"/>
          <w:szCs w:val="18"/>
        </w:rPr>
        <w:t>.</w:t>
      </w:r>
    </w:p>
    <w:p w:rsidR="00302B37" w:rsidRPr="00EC0FFA" w:rsidRDefault="00302B3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EC0FFA">
        <w:rPr>
          <w:rFonts w:cs="Calibri"/>
          <w:sz w:val="24"/>
          <w:szCs w:val="24"/>
        </w:rPr>
        <w:t>Jelentkezési lap</w:t>
      </w:r>
    </w:p>
    <w:tbl>
      <w:tblPr>
        <w:tblW w:w="6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98"/>
        <w:gridCol w:w="97"/>
        <w:gridCol w:w="284"/>
        <w:gridCol w:w="791"/>
        <w:gridCol w:w="390"/>
        <w:gridCol w:w="1109"/>
        <w:gridCol w:w="459"/>
        <w:gridCol w:w="317"/>
        <w:gridCol w:w="1895"/>
      </w:tblGrid>
      <w:tr w:rsidR="00302B37" w:rsidRPr="00AA784C" w:rsidTr="00240181">
        <w:trPr>
          <w:trHeight w:hRule="exact" w:val="463"/>
          <w:jc w:val="center"/>
        </w:trPr>
        <w:tc>
          <w:tcPr>
            <w:tcW w:w="2851" w:type="dxa"/>
            <w:gridSpan w:val="6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2F3C89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3780" w:type="dxa"/>
            <w:gridSpan w:val="4"/>
            <w:vAlign w:val="center"/>
          </w:tcPr>
          <w:p w:rsidR="00302B37" w:rsidRPr="00AA784C" w:rsidRDefault="00302B37" w:rsidP="0048660B">
            <w:pPr>
              <w:spacing w:after="120"/>
              <w:rPr>
                <w:rFonts w:cs="Calibri"/>
              </w:rPr>
            </w:pPr>
          </w:p>
        </w:tc>
      </w:tr>
      <w:tr w:rsidR="00302B37" w:rsidRPr="00AA784C" w:rsidTr="00240181">
        <w:trPr>
          <w:trHeight w:hRule="exact" w:val="362"/>
          <w:jc w:val="center"/>
        </w:trPr>
        <w:tc>
          <w:tcPr>
            <w:tcW w:w="2851" w:type="dxa"/>
            <w:gridSpan w:val="6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3780" w:type="dxa"/>
            <w:gridSpan w:val="4"/>
            <w:vAlign w:val="center"/>
          </w:tcPr>
          <w:p w:rsidR="00302B37" w:rsidRPr="00AA784C" w:rsidRDefault="00302B37" w:rsidP="0048660B">
            <w:pPr>
              <w:spacing w:after="120"/>
              <w:rPr>
                <w:rFonts w:cs="Calibri"/>
              </w:rPr>
            </w:pPr>
          </w:p>
        </w:tc>
      </w:tr>
      <w:tr w:rsidR="00302B37" w:rsidRPr="00AA784C" w:rsidTr="00240181">
        <w:trPr>
          <w:trHeight w:hRule="exact" w:val="357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562" w:type="dxa"/>
            <w:gridSpan w:val="4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3780" w:type="dxa"/>
            <w:gridSpan w:val="4"/>
            <w:vAlign w:val="center"/>
          </w:tcPr>
          <w:p w:rsidR="00302B37" w:rsidRPr="00AA784C" w:rsidRDefault="00302B37" w:rsidP="0048660B">
            <w:pPr>
              <w:spacing w:after="120"/>
              <w:rPr>
                <w:rFonts w:cs="Calibri"/>
              </w:rPr>
            </w:pPr>
          </w:p>
        </w:tc>
      </w:tr>
      <w:tr w:rsidR="00302B37" w:rsidRPr="00AA784C" w:rsidTr="00240181">
        <w:trPr>
          <w:trHeight w:hRule="exact" w:val="353"/>
          <w:jc w:val="center"/>
        </w:trPr>
        <w:tc>
          <w:tcPr>
            <w:tcW w:w="1289" w:type="dxa"/>
            <w:gridSpan w:val="2"/>
            <w:vMerge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3780" w:type="dxa"/>
            <w:gridSpan w:val="4"/>
            <w:vAlign w:val="center"/>
          </w:tcPr>
          <w:p w:rsidR="00302B37" w:rsidRPr="00AA784C" w:rsidRDefault="00302B37" w:rsidP="0048660B">
            <w:pPr>
              <w:spacing w:after="120"/>
              <w:rPr>
                <w:rFonts w:cs="Calibri"/>
              </w:rPr>
            </w:pPr>
          </w:p>
        </w:tc>
      </w:tr>
      <w:tr w:rsidR="00302B37" w:rsidRPr="00AA784C" w:rsidTr="00240181">
        <w:trPr>
          <w:trHeight w:hRule="exact" w:val="567"/>
          <w:jc w:val="center"/>
        </w:trPr>
        <w:tc>
          <w:tcPr>
            <w:tcW w:w="1289" w:type="dxa"/>
            <w:gridSpan w:val="2"/>
            <w:vMerge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vAlign w:val="center"/>
          </w:tcPr>
          <w:p w:rsidR="00302B37" w:rsidRPr="002F3C89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2F3C89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3780" w:type="dxa"/>
            <w:gridSpan w:val="4"/>
            <w:vAlign w:val="center"/>
          </w:tcPr>
          <w:p w:rsidR="00302B37" w:rsidRPr="00AA784C" w:rsidRDefault="00302B37" w:rsidP="0048660B">
            <w:pPr>
              <w:spacing w:after="120"/>
              <w:rPr>
                <w:rFonts w:cs="Calibri"/>
              </w:rPr>
            </w:pPr>
          </w:p>
        </w:tc>
      </w:tr>
      <w:tr w:rsidR="00302B37" w:rsidTr="00240181">
        <w:trPr>
          <w:jc w:val="center"/>
        </w:trPr>
        <w:tc>
          <w:tcPr>
            <w:tcW w:w="1386" w:type="dxa"/>
            <w:gridSpan w:val="3"/>
          </w:tcPr>
          <w:p w:rsidR="00302B37" w:rsidRPr="00010E17" w:rsidRDefault="00302B37" w:rsidP="00010E17">
            <w:pPr>
              <w:spacing w:after="0"/>
              <w:rPr>
                <w:rFonts w:cs="Calibri"/>
                <w:sz w:val="18"/>
                <w:szCs w:val="18"/>
              </w:rPr>
            </w:pPr>
            <w:r w:rsidRPr="00010E17">
              <w:rPr>
                <w:rFonts w:cs="Calibri"/>
                <w:sz w:val="18"/>
                <w:szCs w:val="18"/>
              </w:rPr>
              <w:t>Otthoni telefon</w:t>
            </w:r>
          </w:p>
          <w:p w:rsidR="00302B37" w:rsidRPr="00010E17" w:rsidRDefault="00302B37" w:rsidP="00010E17">
            <w:pPr>
              <w:spacing w:after="0"/>
              <w:rPr>
                <w:rFonts w:cs="Calibri"/>
              </w:rPr>
            </w:pPr>
            <w:r w:rsidRPr="00010E17">
              <w:rPr>
                <w:rFonts w:cs="Calibri"/>
                <w:b/>
                <w:sz w:val="18"/>
                <w:szCs w:val="18"/>
              </w:rPr>
              <w:t>(ország előhívó szám is!)</w:t>
            </w:r>
          </w:p>
        </w:tc>
        <w:tc>
          <w:tcPr>
            <w:tcW w:w="1465" w:type="dxa"/>
            <w:gridSpan w:val="3"/>
          </w:tcPr>
          <w:p w:rsidR="00302B37" w:rsidRPr="00010E17" w:rsidRDefault="00302B37" w:rsidP="00010E17">
            <w:pPr>
              <w:spacing w:after="120"/>
              <w:rPr>
                <w:rFonts w:cs="Calibri"/>
              </w:rPr>
            </w:pPr>
          </w:p>
        </w:tc>
        <w:tc>
          <w:tcPr>
            <w:tcW w:w="1568" w:type="dxa"/>
            <w:gridSpan w:val="2"/>
          </w:tcPr>
          <w:p w:rsidR="00302B37" w:rsidRPr="00010E17" w:rsidRDefault="00302B37" w:rsidP="00010E17">
            <w:pPr>
              <w:spacing w:after="0"/>
              <w:rPr>
                <w:rFonts w:cs="Calibri"/>
                <w:sz w:val="18"/>
                <w:szCs w:val="18"/>
              </w:rPr>
            </w:pPr>
            <w:r w:rsidRPr="00010E17">
              <w:rPr>
                <w:rFonts w:cs="Calibri"/>
                <w:sz w:val="18"/>
                <w:szCs w:val="18"/>
              </w:rPr>
              <w:t>Mobiltelefon</w:t>
            </w:r>
          </w:p>
          <w:p w:rsidR="00302B37" w:rsidRPr="00010E17" w:rsidRDefault="00302B37" w:rsidP="00010E17">
            <w:pPr>
              <w:spacing w:after="0"/>
              <w:rPr>
                <w:rFonts w:cs="Calibri"/>
                <w:sz w:val="18"/>
                <w:szCs w:val="18"/>
              </w:rPr>
            </w:pPr>
            <w:r w:rsidRPr="00010E17">
              <w:rPr>
                <w:rFonts w:cs="Calibri"/>
                <w:b/>
                <w:sz w:val="18"/>
                <w:szCs w:val="18"/>
              </w:rPr>
              <w:t>(ország előhívó szám is!)</w:t>
            </w:r>
          </w:p>
        </w:tc>
        <w:tc>
          <w:tcPr>
            <w:tcW w:w="2212" w:type="dxa"/>
            <w:gridSpan w:val="2"/>
          </w:tcPr>
          <w:p w:rsidR="00302B37" w:rsidRPr="00010E17" w:rsidRDefault="00302B37" w:rsidP="00010E17">
            <w:pPr>
              <w:spacing w:after="120"/>
              <w:rPr>
                <w:rFonts w:cs="Calibri"/>
              </w:rPr>
            </w:pPr>
          </w:p>
        </w:tc>
      </w:tr>
      <w:tr w:rsidR="00302B37" w:rsidRPr="00EC0FFA" w:rsidTr="00240181">
        <w:trPr>
          <w:trHeight w:hRule="exact" w:val="481"/>
          <w:jc w:val="center"/>
        </w:trPr>
        <w:tc>
          <w:tcPr>
            <w:tcW w:w="1191" w:type="dxa"/>
            <w:vAlign w:val="center"/>
          </w:tcPr>
          <w:p w:rsidR="00302B37" w:rsidRPr="00EC0FFA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EC0FFA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440" w:type="dxa"/>
            <w:gridSpan w:val="9"/>
            <w:vAlign w:val="center"/>
          </w:tcPr>
          <w:p w:rsidR="00302B37" w:rsidRPr="00EC0FFA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302B37" w:rsidRPr="00EC0FFA" w:rsidTr="00240181">
        <w:trPr>
          <w:trHeight w:hRule="exact" w:val="366"/>
          <w:jc w:val="center"/>
        </w:trPr>
        <w:tc>
          <w:tcPr>
            <w:tcW w:w="1191" w:type="dxa"/>
            <w:vAlign w:val="center"/>
          </w:tcPr>
          <w:p w:rsidR="00302B37" w:rsidRPr="00EC0FFA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  <w:r w:rsidRPr="00EC0FFA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440" w:type="dxa"/>
            <w:gridSpan w:val="9"/>
            <w:vAlign w:val="center"/>
          </w:tcPr>
          <w:p w:rsidR="00302B37" w:rsidRPr="00EC0FFA" w:rsidRDefault="00302B37" w:rsidP="0048660B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302B37" w:rsidRPr="00EC0FFA" w:rsidTr="00240181">
        <w:trPr>
          <w:trHeight w:val="588"/>
          <w:jc w:val="center"/>
        </w:trPr>
        <w:tc>
          <w:tcPr>
            <w:tcW w:w="6631" w:type="dxa"/>
            <w:gridSpan w:val="10"/>
            <w:vAlign w:val="center"/>
          </w:tcPr>
          <w:p w:rsidR="00302B37" w:rsidRPr="00EC0FFA" w:rsidRDefault="00302B37" w:rsidP="0048660B">
            <w:pPr>
              <w:spacing w:after="0" w:line="240" w:lineRule="auto"/>
              <w:jc w:val="center"/>
              <w:rPr>
                <w:rFonts w:ascii="Cambria" w:hAnsi="Cambria" w:cs="Calibri"/>
                <w:i/>
                <w:sz w:val="18"/>
                <w:szCs w:val="18"/>
              </w:rPr>
            </w:pPr>
            <w:r w:rsidRPr="00EC0FFA">
              <w:rPr>
                <w:rFonts w:ascii="Cambria" w:hAnsi="Cambria" w:cs="Calibri"/>
                <w:i/>
                <w:sz w:val="18"/>
                <w:szCs w:val="18"/>
              </w:rPr>
              <w:t>Melyik szekcióba jelentkezik?</w:t>
            </w:r>
          </w:p>
          <w:p w:rsidR="00302B37" w:rsidRPr="00404077" w:rsidRDefault="00302B37" w:rsidP="0048660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04077">
              <w:rPr>
                <w:rFonts w:cs="Calibri"/>
                <w:sz w:val="18"/>
                <w:szCs w:val="18"/>
              </w:rPr>
              <w:t xml:space="preserve">A programban 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404077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filmes</w:t>
            </w:r>
            <w:r w:rsidRPr="00404077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5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</w:t>
            </w:r>
            <w:r w:rsidRPr="00404077">
              <w:rPr>
                <w:rFonts w:cs="Calibri"/>
                <w:sz w:val="18"/>
                <w:szCs w:val="18"/>
              </w:rPr>
              <w:t xml:space="preserve">), 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404077">
              <w:rPr>
                <w:rFonts w:cs="Calibri"/>
                <w:sz w:val="18"/>
                <w:szCs w:val="18"/>
              </w:rPr>
              <w:t xml:space="preserve"> színész/rendező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404077">
              <w:rPr>
                <w:rFonts w:cs="Calibri"/>
                <w:sz w:val="18"/>
                <w:szCs w:val="18"/>
              </w:rPr>
              <w:t xml:space="preserve">) és 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404077">
              <w:rPr>
                <w:rFonts w:cs="Calibri"/>
                <w:sz w:val="18"/>
                <w:szCs w:val="18"/>
              </w:rPr>
              <w:t xml:space="preserve"> filmes (max. </w:t>
            </w:r>
            <w:r w:rsidRPr="00404077">
              <w:rPr>
                <w:rFonts w:ascii="Cambria" w:hAnsi="Cambria" w:cs="Calibri"/>
                <w:b/>
                <w:i/>
                <w:sz w:val="18"/>
                <w:szCs w:val="18"/>
              </w:rPr>
              <w:t>5 fő</w:t>
            </w:r>
            <w:r w:rsidRPr="00404077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302B37" w:rsidRPr="00EC0FFA" w:rsidTr="00240181">
        <w:trPr>
          <w:gridAfter w:val="1"/>
          <w:wAfter w:w="1895" w:type="dxa"/>
          <w:trHeight w:val="471"/>
          <w:jc w:val="center"/>
        </w:trPr>
        <w:tc>
          <w:tcPr>
            <w:tcW w:w="1670" w:type="dxa"/>
            <w:gridSpan w:val="4"/>
            <w:tcBorders>
              <w:right w:val="single" w:sz="12" w:space="0" w:color="auto"/>
            </w:tcBorders>
          </w:tcPr>
          <w:p w:rsidR="00302B37" w:rsidRPr="00010E17" w:rsidRDefault="00302B37" w:rsidP="00010E17">
            <w:pPr>
              <w:spacing w:line="240" w:lineRule="auto"/>
              <w:rPr>
                <w:sz w:val="18"/>
                <w:szCs w:val="18"/>
              </w:rPr>
            </w:pPr>
            <w:r w:rsidRPr="00010E17">
              <w:rPr>
                <w:rFonts w:ascii="Cambria" w:hAnsi="Cambria"/>
                <w:b/>
                <w:i/>
                <w:sz w:val="18"/>
                <w:szCs w:val="18"/>
              </w:rPr>
              <w:t>jelölje!&gt;</w:t>
            </w:r>
            <w:r w:rsidRPr="00010E17">
              <w:rPr>
                <w:sz w:val="18"/>
                <w:szCs w:val="18"/>
              </w:rPr>
              <w:t xml:space="preserve"> Színész= </w:t>
            </w:r>
            <w:r w:rsidRPr="00010E17">
              <w:rPr>
                <w:b/>
                <w:sz w:val="18"/>
                <w:szCs w:val="18"/>
              </w:rPr>
              <w:t>SZ</w:t>
            </w:r>
            <w:r w:rsidRPr="00010E17">
              <w:rPr>
                <w:sz w:val="18"/>
                <w:szCs w:val="18"/>
              </w:rPr>
              <w:t xml:space="preserve">/rendező= </w:t>
            </w:r>
            <w:r w:rsidRPr="00010E17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B37" w:rsidRPr="00010E17" w:rsidRDefault="00302B37" w:rsidP="00010E1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02B37" w:rsidRPr="00010E17" w:rsidRDefault="00302B37" w:rsidP="00010E17">
            <w:pPr>
              <w:spacing w:line="240" w:lineRule="auto"/>
              <w:rPr>
                <w:sz w:val="18"/>
                <w:szCs w:val="18"/>
              </w:rPr>
            </w:pPr>
            <w:r w:rsidRPr="00010E17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10E17">
              <w:rPr>
                <w:sz w:val="18"/>
                <w:szCs w:val="18"/>
              </w:rPr>
              <w:t>&gt;Filmes=</w:t>
            </w:r>
            <w:r w:rsidRPr="00010E17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B37" w:rsidRPr="00010E17" w:rsidRDefault="00302B37" w:rsidP="00010E1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302B37" w:rsidRPr="00EC0FFA" w:rsidRDefault="00302B37" w:rsidP="00E306EB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 költség hozzájárulást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(30.000 (harmincezer) Ft/fő és/vagy ennek megfelelő RON, EUR)</w:t>
      </w:r>
      <w:r w:rsidRPr="00EC0FFA">
        <w:rPr>
          <w:sz w:val="18"/>
          <w:szCs w:val="18"/>
        </w:rPr>
        <w:t xml:space="preserve"> </w:t>
      </w:r>
      <w:r w:rsidRPr="00EC0FFA">
        <w:rPr>
          <w:rFonts w:ascii="Cambria" w:hAnsi="Cambria"/>
          <w:b/>
          <w:i/>
          <w:sz w:val="18"/>
          <w:szCs w:val="18"/>
        </w:rPr>
        <w:t>átut</w:t>
      </w:r>
      <w:r w:rsidRPr="00EC0FFA">
        <w:rPr>
          <w:rFonts w:ascii="Cambria" w:hAnsi="Cambria"/>
          <w:b/>
          <w:i/>
          <w:sz w:val="18"/>
          <w:szCs w:val="18"/>
        </w:rPr>
        <w:t>a</w:t>
      </w:r>
      <w:r w:rsidRPr="00EC0FFA">
        <w:rPr>
          <w:rFonts w:ascii="Cambria" w:hAnsi="Cambria"/>
          <w:b/>
          <w:i/>
          <w:sz w:val="18"/>
          <w:szCs w:val="18"/>
        </w:rPr>
        <w:t>lással</w:t>
      </w:r>
      <w:r w:rsidRPr="00EC0FFA">
        <w:rPr>
          <w:sz w:val="18"/>
          <w:szCs w:val="18"/>
        </w:rPr>
        <w:t xml:space="preserve"> a </w:t>
      </w:r>
      <w:r>
        <w:rPr>
          <w:b/>
          <w:sz w:val="18"/>
          <w:szCs w:val="18"/>
        </w:rPr>
        <w:t xml:space="preserve">MKB </w:t>
      </w:r>
      <w:r w:rsidRPr="00EC0FFA">
        <w:rPr>
          <w:b/>
          <w:sz w:val="18"/>
          <w:szCs w:val="18"/>
        </w:rPr>
        <w:t>Bank</w:t>
      </w:r>
      <w:r w:rsidRPr="00EC0FFA">
        <w:rPr>
          <w:sz w:val="18"/>
          <w:szCs w:val="18"/>
        </w:rPr>
        <w:t xml:space="preserve"> </w:t>
      </w:r>
      <w:r w:rsidRPr="00EC0FFA">
        <w:rPr>
          <w:b/>
          <w:sz w:val="18"/>
          <w:szCs w:val="18"/>
        </w:rPr>
        <w:t>HU26</w:t>
      </w:r>
      <w:r w:rsidRPr="00EC0FFA">
        <w:rPr>
          <w:sz w:val="18"/>
          <w:szCs w:val="18"/>
        </w:rPr>
        <w:t xml:space="preserve"> </w:t>
      </w:r>
      <w:r w:rsidRPr="00EC0FFA">
        <w:rPr>
          <w:rFonts w:ascii="Cambria" w:hAnsi="Cambria"/>
          <w:b/>
          <w:i/>
          <w:sz w:val="18"/>
          <w:szCs w:val="18"/>
        </w:rPr>
        <w:t>10102615-05479800-01003005;</w:t>
      </w:r>
      <w:r w:rsidRPr="00EC0FFA">
        <w:rPr>
          <w:sz w:val="18"/>
          <w:szCs w:val="18"/>
        </w:rPr>
        <w:t xml:space="preserve"> swift kód: BUDAHUB </w:t>
      </w:r>
      <w:r>
        <w:rPr>
          <w:sz w:val="18"/>
          <w:szCs w:val="18"/>
        </w:rPr>
        <w:t>(</w:t>
      </w:r>
      <w:r w:rsidRPr="00CE5010">
        <w:rPr>
          <w:rFonts w:ascii="Cambria" w:hAnsi="Cambria"/>
          <w:i/>
          <w:sz w:val="18"/>
          <w:szCs w:val="18"/>
        </w:rPr>
        <w:t>Féling Színház Kulturális Egyesület</w:t>
      </w:r>
      <w:r>
        <w:rPr>
          <w:rFonts w:ascii="Cambria" w:hAnsi="Cambria"/>
          <w:i/>
          <w:sz w:val="18"/>
          <w:szCs w:val="18"/>
        </w:rPr>
        <w:t>)</w:t>
      </w:r>
      <w:r w:rsidRPr="00EC0FFA">
        <w:rPr>
          <w:sz w:val="18"/>
          <w:szCs w:val="18"/>
        </w:rPr>
        <w:t>; számlaszámra küldjék meg</w:t>
      </w:r>
      <w:r w:rsidRPr="00CE5010">
        <w:rPr>
          <w:rFonts w:ascii="Cambria" w:hAnsi="Cambria"/>
          <w:i/>
          <w:sz w:val="18"/>
          <w:szCs w:val="18"/>
        </w:rPr>
        <w:t xml:space="preserve"> </w:t>
      </w:r>
      <w:r w:rsidRPr="00EC0FFA">
        <w:rPr>
          <w:sz w:val="18"/>
          <w:szCs w:val="18"/>
        </w:rPr>
        <w:t xml:space="preserve">&gt;&gt; A megjegyzés rovatba írják be: </w:t>
      </w:r>
      <w:r w:rsidRPr="00EC0FFA">
        <w:rPr>
          <w:rFonts w:ascii="Cambria" w:hAnsi="Cambria"/>
          <w:b/>
          <w:i/>
          <w:sz w:val="18"/>
          <w:szCs w:val="18"/>
        </w:rPr>
        <w:t>Székelyzsombor</w:t>
      </w:r>
      <w:r w:rsidRPr="00454237">
        <w:rPr>
          <w:rFonts w:ascii="Cambria" w:hAnsi="Cambria"/>
          <w:i/>
          <w:sz w:val="18"/>
          <w:szCs w:val="18"/>
        </w:rPr>
        <w:t xml:space="preserve"> </w:t>
      </w:r>
      <w:r w:rsidRPr="00CE5010">
        <w:rPr>
          <w:rFonts w:ascii="Cambria" w:hAnsi="Cambria"/>
          <w:i/>
          <w:sz w:val="18"/>
          <w:szCs w:val="18"/>
        </w:rPr>
        <w:t>költség hozzájárulás</w:t>
      </w:r>
      <w:r>
        <w:rPr>
          <w:sz w:val="18"/>
          <w:szCs w:val="18"/>
        </w:rPr>
        <w:t xml:space="preserve">! </w:t>
      </w:r>
    </w:p>
    <w:p w:rsidR="00302B37" w:rsidRDefault="00302B37" w:rsidP="00E306EB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díjat </w:t>
      </w:r>
      <w:r w:rsidRPr="00532BB4">
        <w:rPr>
          <w:b/>
          <w:sz w:val="18"/>
          <w:szCs w:val="18"/>
        </w:rPr>
        <w:t>átutalással</w:t>
      </w:r>
      <w:r w:rsidRPr="00532BB4">
        <w:rPr>
          <w:rFonts w:ascii="Cambria" w:hAnsi="Cambria"/>
          <w:b/>
          <w:i/>
          <w:sz w:val="18"/>
          <w:szCs w:val="18"/>
        </w:rPr>
        <w:t xml:space="preserve"> </w:t>
      </w:r>
      <w:r w:rsidRPr="00EC0FFA">
        <w:rPr>
          <w:rFonts w:ascii="Cambria" w:hAnsi="Cambria"/>
          <w:b/>
          <w:i/>
          <w:sz w:val="18"/>
          <w:szCs w:val="18"/>
        </w:rPr>
        <w:t>20</w:t>
      </w:r>
      <w:r>
        <w:rPr>
          <w:rFonts w:ascii="Cambria" w:hAnsi="Cambria"/>
          <w:b/>
          <w:i/>
          <w:sz w:val="18"/>
          <w:szCs w:val="18"/>
        </w:rPr>
        <w:t>22</w:t>
      </w:r>
      <w:r w:rsidRPr="00EC0FFA">
        <w:rPr>
          <w:rFonts w:ascii="Cambria" w:hAnsi="Cambria"/>
          <w:b/>
          <w:i/>
          <w:sz w:val="18"/>
          <w:szCs w:val="18"/>
        </w:rPr>
        <w:t xml:space="preserve">. 07. </w:t>
      </w:r>
      <w:r>
        <w:rPr>
          <w:rFonts w:ascii="Cambria" w:hAnsi="Cambria"/>
          <w:b/>
          <w:i/>
          <w:sz w:val="18"/>
          <w:szCs w:val="18"/>
        </w:rPr>
        <w:t>20</w:t>
      </w:r>
      <w:r w:rsidRPr="00EC0FFA">
        <w:rPr>
          <w:b/>
          <w:sz w:val="18"/>
          <w:szCs w:val="18"/>
        </w:rPr>
        <w:t>.</w:t>
      </w:r>
      <w:r w:rsidRPr="00EC0FFA">
        <w:rPr>
          <w:sz w:val="18"/>
          <w:szCs w:val="18"/>
        </w:rPr>
        <w:t>-ig</w:t>
      </w:r>
      <w:r>
        <w:rPr>
          <w:sz w:val="18"/>
          <w:szCs w:val="18"/>
        </w:rPr>
        <w:t xml:space="preserve"> kérjük megfizetni. </w:t>
      </w:r>
      <w:r w:rsidRPr="00532BB4">
        <w:rPr>
          <w:b/>
          <w:sz w:val="18"/>
          <w:szCs w:val="18"/>
        </w:rPr>
        <w:t xml:space="preserve">Készpénzben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</w:t>
      </w:r>
      <w:r w:rsidRPr="001208CA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5</w:t>
      </w:r>
      <w:r>
        <w:rPr>
          <w:sz w:val="18"/>
          <w:szCs w:val="18"/>
        </w:rPr>
        <w:t xml:space="preserve">.-én a </w:t>
      </w:r>
      <w:r w:rsidRPr="00945934">
        <w:rPr>
          <w:b/>
          <w:sz w:val="18"/>
          <w:szCs w:val="18"/>
        </w:rPr>
        <w:t>helyszínen</w:t>
      </w:r>
      <w:r>
        <w:rPr>
          <w:sz w:val="18"/>
          <w:szCs w:val="18"/>
        </w:rPr>
        <w:t>.</w:t>
      </w:r>
    </w:p>
    <w:p w:rsidR="00302B37" w:rsidRPr="00115D27" w:rsidRDefault="00302B37" w:rsidP="00C416F8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302B37" w:rsidRPr="00C416F8" w:rsidRDefault="00302B37" w:rsidP="00C416F8">
      <w:pPr>
        <w:spacing w:after="0" w:line="240" w:lineRule="auto"/>
        <w:rPr>
          <w:rFonts w:cs="Calibri"/>
          <w:sz w:val="12"/>
          <w:szCs w:val="12"/>
        </w:rPr>
      </w:pPr>
    </w:p>
    <w:p w:rsidR="00302B37" w:rsidRDefault="00302B37" w:rsidP="004B06CE">
      <w:pPr>
        <w:spacing w:after="0" w:line="240" w:lineRule="auto"/>
        <w:rPr>
          <w:rFonts w:cs="Calibri"/>
          <w:sz w:val="18"/>
          <w:szCs w:val="18"/>
        </w:rPr>
      </w:pPr>
    </w:p>
    <w:p w:rsidR="00302B37" w:rsidRPr="00EC0FFA" w:rsidRDefault="00302B37" w:rsidP="004B06CE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302B37" w:rsidRDefault="00302B37" w:rsidP="00C416F8">
      <w:pPr>
        <w:spacing w:after="0" w:line="240" w:lineRule="auto"/>
        <w:rPr>
          <w:rFonts w:cs="Calibri"/>
          <w:sz w:val="18"/>
          <w:szCs w:val="18"/>
        </w:rPr>
      </w:pPr>
    </w:p>
    <w:p w:rsidR="00302B37" w:rsidRDefault="00302B37" w:rsidP="00C416F8">
      <w:pPr>
        <w:spacing w:after="0" w:line="240" w:lineRule="auto"/>
        <w:rPr>
          <w:rFonts w:cs="Calibri"/>
          <w:sz w:val="18"/>
          <w:szCs w:val="18"/>
        </w:rPr>
      </w:pPr>
    </w:p>
    <w:p w:rsidR="00302B37" w:rsidRDefault="00302B37" w:rsidP="00C416F8">
      <w:pPr>
        <w:spacing w:after="0" w:line="240" w:lineRule="auto"/>
        <w:rPr>
          <w:rFonts w:cs="Calibri"/>
          <w:sz w:val="18"/>
          <w:szCs w:val="18"/>
        </w:rPr>
      </w:pPr>
    </w:p>
    <w:p w:rsidR="00302B37" w:rsidRDefault="00302B3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302B37" w:rsidRDefault="00302B3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302B37" w:rsidRPr="00EC0FFA" w:rsidRDefault="00302B3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302B37" w:rsidRPr="00EC0FFA" w:rsidRDefault="00302B37" w:rsidP="00C416F8">
      <w:pPr>
        <w:spacing w:after="0" w:line="240" w:lineRule="auto"/>
        <w:rPr>
          <w:rFonts w:cs="Calibri"/>
          <w:sz w:val="18"/>
          <w:szCs w:val="18"/>
        </w:rPr>
      </w:pPr>
    </w:p>
    <w:p w:rsidR="00302B37" w:rsidRPr="00EC0FFA" w:rsidRDefault="00302B37" w:rsidP="00C416F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22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 xml:space="preserve">_JÚLIUS 15. 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 xml:space="preserve">küldje meg az itt megadott </w:t>
      </w:r>
      <w:r w:rsidRPr="00EC0FFA">
        <w:rPr>
          <w:rFonts w:ascii="Cambria" w:hAnsi="Cambria" w:cs="Calibri"/>
          <w:b/>
          <w:i/>
          <w:sz w:val="18"/>
          <w:szCs w:val="18"/>
        </w:rPr>
        <w:t>MINDKÉT</w:t>
      </w:r>
      <w:r w:rsidRPr="00EC0FFA">
        <w:rPr>
          <w:rFonts w:ascii="Arial" w:hAnsi="Arial" w:cs="Arial"/>
          <w:sz w:val="18"/>
          <w:szCs w:val="18"/>
        </w:rPr>
        <w:t xml:space="preserve"> e-mail címre! </w:t>
      </w:r>
    </w:p>
    <w:p w:rsidR="00302B37" w:rsidRPr="00EC0FFA" w:rsidRDefault="00302B37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rFonts w:cs="Calibri"/>
          <w:sz w:val="18"/>
          <w:szCs w:val="18"/>
        </w:rPr>
        <w:t xml:space="preserve">E-mail: </w:t>
      </w:r>
      <w:hyperlink r:id="rId10" w:tgtFrame="_blank" w:history="1">
        <w:r w:rsidRPr="00EC0FFA">
          <w:rPr>
            <w:rStyle w:val="Hyperlink"/>
            <w:sz w:val="18"/>
            <w:szCs w:val="18"/>
          </w:rPr>
          <w:t>bizalom@gmail.com</w:t>
        </w:r>
      </w:hyperlink>
      <w:r w:rsidRPr="00EC0FF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; </w:t>
      </w:r>
      <w:hyperlink r:id="rId11" w:history="1">
        <w:r w:rsidRPr="00EC0FFA">
          <w:rPr>
            <w:rStyle w:val="Hyperlink"/>
            <w:sz w:val="18"/>
            <w:szCs w:val="18"/>
          </w:rPr>
          <w:t>steinwender.jozsef@gmail.com</w:t>
        </w:r>
      </w:hyperlink>
      <w:r w:rsidRPr="00EC0FFA">
        <w:rPr>
          <w:sz w:val="18"/>
          <w:szCs w:val="18"/>
        </w:rPr>
        <w:t xml:space="preserve"> </w:t>
      </w:r>
    </w:p>
    <w:p w:rsidR="00302B37" w:rsidRPr="00EC0FFA" w:rsidRDefault="00302B37" w:rsidP="00C416F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Steinwender József, Magyarország</w:t>
      </w:r>
      <w:r w:rsidRPr="00EC0FFA">
        <w:rPr>
          <w:sz w:val="18"/>
          <w:szCs w:val="18"/>
        </w:rPr>
        <w:t xml:space="preserve">) </w:t>
      </w:r>
    </w:p>
    <w:p w:rsidR="00302B37" w:rsidRPr="00EC0FFA" w:rsidRDefault="00302B37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+40/724/79-55-77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Bálint Ferenc, Erdély- [Románia]</w:t>
      </w:r>
      <w:r w:rsidRPr="00EC0FFA">
        <w:rPr>
          <w:sz w:val="18"/>
          <w:szCs w:val="18"/>
        </w:rPr>
        <w:t>) telefonszámokon és/vagy az e-mail címeken.</w:t>
      </w:r>
    </w:p>
    <w:sectPr w:rsidR="00302B37" w:rsidRPr="00EC0FFA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10E17"/>
    <w:rsid w:val="00012E7D"/>
    <w:rsid w:val="00015027"/>
    <w:rsid w:val="000156FD"/>
    <w:rsid w:val="000244BE"/>
    <w:rsid w:val="00024A40"/>
    <w:rsid w:val="000372CF"/>
    <w:rsid w:val="000401F9"/>
    <w:rsid w:val="000547C5"/>
    <w:rsid w:val="00072F6A"/>
    <w:rsid w:val="00076406"/>
    <w:rsid w:val="0008193B"/>
    <w:rsid w:val="000A4858"/>
    <w:rsid w:val="000A62CC"/>
    <w:rsid w:val="000B6390"/>
    <w:rsid w:val="000C6AE1"/>
    <w:rsid w:val="000D12C5"/>
    <w:rsid w:val="000D6A89"/>
    <w:rsid w:val="000E26EC"/>
    <w:rsid w:val="000E6930"/>
    <w:rsid w:val="000F32DC"/>
    <w:rsid w:val="000F4EAF"/>
    <w:rsid w:val="00102251"/>
    <w:rsid w:val="0011311B"/>
    <w:rsid w:val="00114B1F"/>
    <w:rsid w:val="00115D27"/>
    <w:rsid w:val="001208CA"/>
    <w:rsid w:val="001270C3"/>
    <w:rsid w:val="0013106C"/>
    <w:rsid w:val="001330CD"/>
    <w:rsid w:val="001353E4"/>
    <w:rsid w:val="001542CB"/>
    <w:rsid w:val="001572B7"/>
    <w:rsid w:val="001640B5"/>
    <w:rsid w:val="00175969"/>
    <w:rsid w:val="00181EEA"/>
    <w:rsid w:val="00192080"/>
    <w:rsid w:val="00192708"/>
    <w:rsid w:val="001A27D2"/>
    <w:rsid w:val="001A65BB"/>
    <w:rsid w:val="001A6AA5"/>
    <w:rsid w:val="001B723F"/>
    <w:rsid w:val="001D0924"/>
    <w:rsid w:val="001D14F8"/>
    <w:rsid w:val="001F6622"/>
    <w:rsid w:val="00202F3A"/>
    <w:rsid w:val="00213ED6"/>
    <w:rsid w:val="002207E3"/>
    <w:rsid w:val="00220D27"/>
    <w:rsid w:val="002221D8"/>
    <w:rsid w:val="00240181"/>
    <w:rsid w:val="00264A22"/>
    <w:rsid w:val="0029694E"/>
    <w:rsid w:val="002A002D"/>
    <w:rsid w:val="002B6418"/>
    <w:rsid w:val="002C72D3"/>
    <w:rsid w:val="002D0D24"/>
    <w:rsid w:val="002D4C9D"/>
    <w:rsid w:val="002E0583"/>
    <w:rsid w:val="002E05D0"/>
    <w:rsid w:val="002F3C89"/>
    <w:rsid w:val="002F4377"/>
    <w:rsid w:val="002F4F00"/>
    <w:rsid w:val="002F7239"/>
    <w:rsid w:val="00302B37"/>
    <w:rsid w:val="0031399D"/>
    <w:rsid w:val="00316084"/>
    <w:rsid w:val="00324BD9"/>
    <w:rsid w:val="00334A95"/>
    <w:rsid w:val="00343F18"/>
    <w:rsid w:val="00356BD2"/>
    <w:rsid w:val="00356CA0"/>
    <w:rsid w:val="003812F7"/>
    <w:rsid w:val="00382A5C"/>
    <w:rsid w:val="00390445"/>
    <w:rsid w:val="00390936"/>
    <w:rsid w:val="0039321E"/>
    <w:rsid w:val="00396694"/>
    <w:rsid w:val="003A104A"/>
    <w:rsid w:val="003C25A8"/>
    <w:rsid w:val="003E5EAC"/>
    <w:rsid w:val="003F50A3"/>
    <w:rsid w:val="003F685A"/>
    <w:rsid w:val="00400A27"/>
    <w:rsid w:val="00404077"/>
    <w:rsid w:val="00405DBE"/>
    <w:rsid w:val="00430105"/>
    <w:rsid w:val="00435990"/>
    <w:rsid w:val="00445D09"/>
    <w:rsid w:val="00450C37"/>
    <w:rsid w:val="00454237"/>
    <w:rsid w:val="0046060C"/>
    <w:rsid w:val="0046657F"/>
    <w:rsid w:val="0047125C"/>
    <w:rsid w:val="00474B35"/>
    <w:rsid w:val="00474CC9"/>
    <w:rsid w:val="00484181"/>
    <w:rsid w:val="0048560C"/>
    <w:rsid w:val="0048660B"/>
    <w:rsid w:val="004A6131"/>
    <w:rsid w:val="004B06CE"/>
    <w:rsid w:val="004D05B6"/>
    <w:rsid w:val="004D2E16"/>
    <w:rsid w:val="004D3D32"/>
    <w:rsid w:val="004D7E6D"/>
    <w:rsid w:val="004E010F"/>
    <w:rsid w:val="004F2013"/>
    <w:rsid w:val="004F285D"/>
    <w:rsid w:val="005049CD"/>
    <w:rsid w:val="005069A9"/>
    <w:rsid w:val="005120DE"/>
    <w:rsid w:val="00515D59"/>
    <w:rsid w:val="00517D36"/>
    <w:rsid w:val="0052652C"/>
    <w:rsid w:val="00532BB4"/>
    <w:rsid w:val="00536B11"/>
    <w:rsid w:val="00551C30"/>
    <w:rsid w:val="00554D90"/>
    <w:rsid w:val="005563E2"/>
    <w:rsid w:val="005655A2"/>
    <w:rsid w:val="00575C40"/>
    <w:rsid w:val="00575D5C"/>
    <w:rsid w:val="005828E8"/>
    <w:rsid w:val="00595242"/>
    <w:rsid w:val="005A0C8D"/>
    <w:rsid w:val="005A2087"/>
    <w:rsid w:val="005A4A24"/>
    <w:rsid w:val="005A5884"/>
    <w:rsid w:val="005B3646"/>
    <w:rsid w:val="005D31A6"/>
    <w:rsid w:val="005E1D57"/>
    <w:rsid w:val="005F471A"/>
    <w:rsid w:val="006014B6"/>
    <w:rsid w:val="006026C9"/>
    <w:rsid w:val="00607892"/>
    <w:rsid w:val="00611CC2"/>
    <w:rsid w:val="0062635D"/>
    <w:rsid w:val="00627E88"/>
    <w:rsid w:val="00633E12"/>
    <w:rsid w:val="006419FE"/>
    <w:rsid w:val="006443D8"/>
    <w:rsid w:val="00653249"/>
    <w:rsid w:val="00654AC9"/>
    <w:rsid w:val="00671113"/>
    <w:rsid w:val="00675AA2"/>
    <w:rsid w:val="0068097D"/>
    <w:rsid w:val="00681E3D"/>
    <w:rsid w:val="00690898"/>
    <w:rsid w:val="006A2C3F"/>
    <w:rsid w:val="006A59ED"/>
    <w:rsid w:val="006B4626"/>
    <w:rsid w:val="006B50D0"/>
    <w:rsid w:val="006C03FE"/>
    <w:rsid w:val="006D3840"/>
    <w:rsid w:val="006D5838"/>
    <w:rsid w:val="006F62A8"/>
    <w:rsid w:val="007027A7"/>
    <w:rsid w:val="007039F1"/>
    <w:rsid w:val="0071233F"/>
    <w:rsid w:val="0071280C"/>
    <w:rsid w:val="0073689E"/>
    <w:rsid w:val="00736A90"/>
    <w:rsid w:val="007375D7"/>
    <w:rsid w:val="00737CED"/>
    <w:rsid w:val="00737D56"/>
    <w:rsid w:val="00754722"/>
    <w:rsid w:val="00785309"/>
    <w:rsid w:val="00786484"/>
    <w:rsid w:val="007925D6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419F8"/>
    <w:rsid w:val="00843E3D"/>
    <w:rsid w:val="008510B4"/>
    <w:rsid w:val="0086218A"/>
    <w:rsid w:val="0086583F"/>
    <w:rsid w:val="00872F7A"/>
    <w:rsid w:val="008762D8"/>
    <w:rsid w:val="008B1431"/>
    <w:rsid w:val="008B1F96"/>
    <w:rsid w:val="008B6637"/>
    <w:rsid w:val="008C142A"/>
    <w:rsid w:val="008D3BEC"/>
    <w:rsid w:val="008D41A0"/>
    <w:rsid w:val="008E28C0"/>
    <w:rsid w:val="008E364E"/>
    <w:rsid w:val="008E4DF6"/>
    <w:rsid w:val="008E5551"/>
    <w:rsid w:val="008F2150"/>
    <w:rsid w:val="008F4E3C"/>
    <w:rsid w:val="00904CE2"/>
    <w:rsid w:val="00910FC2"/>
    <w:rsid w:val="00924BF2"/>
    <w:rsid w:val="009263FD"/>
    <w:rsid w:val="00945934"/>
    <w:rsid w:val="00946431"/>
    <w:rsid w:val="00951C0D"/>
    <w:rsid w:val="00954B8C"/>
    <w:rsid w:val="009620C1"/>
    <w:rsid w:val="009774D4"/>
    <w:rsid w:val="00993961"/>
    <w:rsid w:val="00995AA0"/>
    <w:rsid w:val="009A182C"/>
    <w:rsid w:val="009A3169"/>
    <w:rsid w:val="009A3D13"/>
    <w:rsid w:val="009B03CD"/>
    <w:rsid w:val="009C5AB4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334C4"/>
    <w:rsid w:val="00A34E5F"/>
    <w:rsid w:val="00A36C71"/>
    <w:rsid w:val="00A378C4"/>
    <w:rsid w:val="00A4055A"/>
    <w:rsid w:val="00A545F2"/>
    <w:rsid w:val="00A61AA6"/>
    <w:rsid w:val="00A7561A"/>
    <w:rsid w:val="00A81174"/>
    <w:rsid w:val="00A81CED"/>
    <w:rsid w:val="00A81E57"/>
    <w:rsid w:val="00A83CED"/>
    <w:rsid w:val="00A90CB8"/>
    <w:rsid w:val="00A932B9"/>
    <w:rsid w:val="00A95BA4"/>
    <w:rsid w:val="00AA784C"/>
    <w:rsid w:val="00AB241F"/>
    <w:rsid w:val="00AB7295"/>
    <w:rsid w:val="00AC07B2"/>
    <w:rsid w:val="00AC2A4E"/>
    <w:rsid w:val="00AC548D"/>
    <w:rsid w:val="00AE1EDB"/>
    <w:rsid w:val="00AE53BA"/>
    <w:rsid w:val="00B11CB4"/>
    <w:rsid w:val="00B22A50"/>
    <w:rsid w:val="00B26AC6"/>
    <w:rsid w:val="00B3430F"/>
    <w:rsid w:val="00B404DB"/>
    <w:rsid w:val="00B60105"/>
    <w:rsid w:val="00B6646F"/>
    <w:rsid w:val="00B84C1D"/>
    <w:rsid w:val="00B962AA"/>
    <w:rsid w:val="00BA5AE9"/>
    <w:rsid w:val="00BB29A6"/>
    <w:rsid w:val="00BB485E"/>
    <w:rsid w:val="00BC18C4"/>
    <w:rsid w:val="00BC36B4"/>
    <w:rsid w:val="00BE1314"/>
    <w:rsid w:val="00BF1EF6"/>
    <w:rsid w:val="00BF69FE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416F8"/>
    <w:rsid w:val="00C42C1F"/>
    <w:rsid w:val="00C462D8"/>
    <w:rsid w:val="00C64599"/>
    <w:rsid w:val="00C72D52"/>
    <w:rsid w:val="00C80AFD"/>
    <w:rsid w:val="00C8707D"/>
    <w:rsid w:val="00C93268"/>
    <w:rsid w:val="00CA1A14"/>
    <w:rsid w:val="00CA5524"/>
    <w:rsid w:val="00CC21C8"/>
    <w:rsid w:val="00CC2980"/>
    <w:rsid w:val="00CE2C2C"/>
    <w:rsid w:val="00CE5010"/>
    <w:rsid w:val="00CE6E25"/>
    <w:rsid w:val="00D2391D"/>
    <w:rsid w:val="00D26B02"/>
    <w:rsid w:val="00D37AA0"/>
    <w:rsid w:val="00D6083A"/>
    <w:rsid w:val="00D61C7B"/>
    <w:rsid w:val="00D64F7D"/>
    <w:rsid w:val="00D70F12"/>
    <w:rsid w:val="00D7245F"/>
    <w:rsid w:val="00DA686C"/>
    <w:rsid w:val="00DA6D5A"/>
    <w:rsid w:val="00DC0975"/>
    <w:rsid w:val="00DD1456"/>
    <w:rsid w:val="00DD2BB0"/>
    <w:rsid w:val="00DD313D"/>
    <w:rsid w:val="00DD681C"/>
    <w:rsid w:val="00DE23B6"/>
    <w:rsid w:val="00DE5D4F"/>
    <w:rsid w:val="00DF0E7E"/>
    <w:rsid w:val="00DF41A7"/>
    <w:rsid w:val="00E04F4C"/>
    <w:rsid w:val="00E11D0C"/>
    <w:rsid w:val="00E20856"/>
    <w:rsid w:val="00E27CCF"/>
    <w:rsid w:val="00E306EB"/>
    <w:rsid w:val="00E3439A"/>
    <w:rsid w:val="00E44382"/>
    <w:rsid w:val="00E45C68"/>
    <w:rsid w:val="00E5256D"/>
    <w:rsid w:val="00E61525"/>
    <w:rsid w:val="00E617C4"/>
    <w:rsid w:val="00E63E95"/>
    <w:rsid w:val="00E716F4"/>
    <w:rsid w:val="00E76316"/>
    <w:rsid w:val="00E9485A"/>
    <w:rsid w:val="00E971AA"/>
    <w:rsid w:val="00EA6DAE"/>
    <w:rsid w:val="00EB6B4F"/>
    <w:rsid w:val="00EC0FFA"/>
    <w:rsid w:val="00EC7450"/>
    <w:rsid w:val="00ED6696"/>
    <w:rsid w:val="00ED6C57"/>
    <w:rsid w:val="00EE134A"/>
    <w:rsid w:val="00EE3D88"/>
    <w:rsid w:val="00F1430D"/>
    <w:rsid w:val="00F21807"/>
    <w:rsid w:val="00F22FDB"/>
    <w:rsid w:val="00F24116"/>
    <w:rsid w:val="00F40DD3"/>
    <w:rsid w:val="00F5127E"/>
    <w:rsid w:val="00F5155C"/>
    <w:rsid w:val="00F51DBA"/>
    <w:rsid w:val="00F602E0"/>
    <w:rsid w:val="00F72EC2"/>
    <w:rsid w:val="00F74123"/>
    <w:rsid w:val="00F74FCE"/>
    <w:rsid w:val="00F80481"/>
    <w:rsid w:val="00FA6D01"/>
    <w:rsid w:val="00FC7BC4"/>
    <w:rsid w:val="00FD0A90"/>
    <w:rsid w:val="00FD0FDA"/>
    <w:rsid w:val="00FE00F6"/>
    <w:rsid w:val="00FE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6D583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52.szinhaz.inf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zalom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hyperlink" Target="mailto:steinwender.jozsef@gmail.com" TargetMode="External"/><Relationship Id="rId5" Type="http://schemas.openxmlformats.org/officeDocument/2006/relationships/hyperlink" Target="mailto:steinwender.jozsef@gmail.com" TargetMode="External"/><Relationship Id="rId10" Type="http://schemas.openxmlformats.org/officeDocument/2006/relationships/hyperlink" Target="mailto:bizalom@gmail.com" TargetMode="External"/><Relationship Id="rId4" Type="http://schemas.openxmlformats.org/officeDocument/2006/relationships/hyperlink" Target="mailto:bizalom@gmail.com" TargetMode="External"/><Relationship Id="rId9" Type="http://schemas.openxmlformats.org/officeDocument/2006/relationships/hyperlink" Target="http://felingszinhaz20.atw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540</Words>
  <Characters>3727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2</cp:revision>
  <cp:lastPrinted>2019-07-04T16:05:00Z</cp:lastPrinted>
  <dcterms:created xsi:type="dcterms:W3CDTF">2022-05-15T09:45:00Z</dcterms:created>
  <dcterms:modified xsi:type="dcterms:W3CDTF">2022-05-15T09:45:00Z</dcterms:modified>
</cp:coreProperties>
</file>