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AE" w:rsidRPr="00580876" w:rsidRDefault="00963EAE" w:rsidP="0056533B">
      <w:pPr>
        <w:rPr>
          <w:b/>
          <w:sz w:val="28"/>
          <w:szCs w:val="32"/>
        </w:rPr>
      </w:pPr>
    </w:p>
    <w:p w:rsidR="00963EAE" w:rsidRPr="00580876" w:rsidRDefault="00963EAE" w:rsidP="000A2391">
      <w:pPr>
        <w:jc w:val="center"/>
        <w:rPr>
          <w:b/>
          <w:sz w:val="28"/>
          <w:szCs w:val="32"/>
        </w:rPr>
      </w:pPr>
      <w:r w:rsidRPr="00580876">
        <w:rPr>
          <w:b/>
          <w:sz w:val="28"/>
          <w:szCs w:val="32"/>
        </w:rPr>
        <w:t>Kedves Színjátszó Barátaink  !</w:t>
      </w:r>
    </w:p>
    <w:p w:rsidR="00963EAE" w:rsidRPr="00580876" w:rsidRDefault="00963EAE" w:rsidP="00620DFB">
      <w:pPr>
        <w:rPr>
          <w:b/>
          <w:sz w:val="16"/>
        </w:rPr>
      </w:pPr>
    </w:p>
    <w:p w:rsidR="00963EAE" w:rsidRDefault="00963EAE" w:rsidP="00620DFB">
      <w:pPr>
        <w:rPr>
          <w:b/>
          <w:sz w:val="16"/>
        </w:rPr>
      </w:pPr>
    </w:p>
    <w:p w:rsidR="00963EAE" w:rsidRPr="00580876" w:rsidRDefault="00963EAE" w:rsidP="00620DFB">
      <w:pPr>
        <w:rPr>
          <w:b/>
          <w:sz w:val="16"/>
        </w:rPr>
      </w:pPr>
    </w:p>
    <w:p w:rsidR="00963EAE" w:rsidRDefault="00963EAE" w:rsidP="0004104B">
      <w:pPr>
        <w:pStyle w:val="Heading2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580876">
        <w:rPr>
          <w:rFonts w:ascii="Times New Roman" w:hAnsi="Times New Roman"/>
          <w:sz w:val="24"/>
          <w:szCs w:val="24"/>
        </w:rPr>
        <w:t xml:space="preserve">Az idén is szeretnénk  Szilágycsehben egy jó hangulatú </w:t>
      </w:r>
      <w:r w:rsidRPr="00580876">
        <w:rPr>
          <w:rFonts w:ascii="Times New Roman" w:hAnsi="Times New Roman"/>
          <w:b/>
          <w:bCs/>
          <w:sz w:val="24"/>
          <w:szCs w:val="24"/>
        </w:rPr>
        <w:t xml:space="preserve">-ot </w:t>
      </w:r>
      <w:r w:rsidRPr="00580876">
        <w:rPr>
          <w:rFonts w:ascii="Times New Roman" w:hAnsi="Times New Roman"/>
          <w:bCs/>
          <w:sz w:val="24"/>
          <w:szCs w:val="24"/>
        </w:rPr>
        <w:t xml:space="preserve">szervezni ! </w:t>
      </w:r>
    </w:p>
    <w:p w:rsidR="00963EAE" w:rsidRDefault="00963EAE" w:rsidP="0004104B">
      <w:pPr>
        <w:pStyle w:val="Heading2"/>
        <w:spacing w:line="360" w:lineRule="auto"/>
        <w:rPr>
          <w:rFonts w:ascii="Times New Roman" w:hAnsi="Times New Roman"/>
          <w:sz w:val="24"/>
        </w:rPr>
      </w:pPr>
      <w:r w:rsidRPr="00580876">
        <w:rPr>
          <w:rFonts w:ascii="Times New Roman" w:hAnsi="Times New Roman"/>
          <w:sz w:val="24"/>
        </w:rPr>
        <w:t xml:space="preserve">Jöjjetek,  mutassátok meg hogy szeretitek a színjátszást. </w:t>
      </w:r>
    </w:p>
    <w:p w:rsidR="00963EAE" w:rsidRPr="00580876" w:rsidRDefault="00963EAE" w:rsidP="0004104B">
      <w:pPr>
        <w:pStyle w:val="Heading2"/>
        <w:spacing w:line="360" w:lineRule="auto"/>
        <w:rPr>
          <w:rFonts w:ascii="Times New Roman" w:hAnsi="Times New Roman"/>
          <w:sz w:val="24"/>
        </w:rPr>
      </w:pPr>
      <w:r w:rsidRPr="00580876">
        <w:rPr>
          <w:rFonts w:ascii="Times New Roman" w:hAnsi="Times New Roman"/>
          <w:sz w:val="24"/>
        </w:rPr>
        <w:t xml:space="preserve">Lehetőségünk lesz a viszontlátásra, tapasztalatcserére valamint gondolataink és elképzeléseink megosztására. </w:t>
      </w:r>
    </w:p>
    <w:p w:rsidR="00963EAE" w:rsidRDefault="00963EAE" w:rsidP="0004104B">
      <w:pPr>
        <w:pStyle w:val="BodyText"/>
        <w:spacing w:line="360" w:lineRule="auto"/>
        <w:rPr>
          <w:rFonts w:ascii="Times New Roman" w:hAnsi="Times New Roman"/>
          <w:sz w:val="24"/>
        </w:rPr>
      </w:pPr>
      <w:r w:rsidRPr="00580876">
        <w:rPr>
          <w:rFonts w:ascii="Times New Roman" w:hAnsi="Times New Roman"/>
          <w:b/>
          <w:sz w:val="24"/>
        </w:rPr>
        <w:t>Céljaink változatlanok:</w:t>
      </w:r>
      <w:r w:rsidRPr="00580876">
        <w:rPr>
          <w:rFonts w:ascii="Times New Roman" w:hAnsi="Times New Roman"/>
          <w:sz w:val="24"/>
        </w:rPr>
        <w:t xml:space="preserve"> a magyar és egyetemes színházi kultúra népszerűsítése, nemzeti tudatunk erősítése, anyanyelvünk ápolása valamint az, hogy mindenki jól érezze magát.</w:t>
      </w:r>
      <w:r>
        <w:rPr>
          <w:rFonts w:ascii="Times New Roman" w:hAnsi="Times New Roman"/>
          <w:sz w:val="24"/>
        </w:rPr>
        <w:t xml:space="preserve"> </w:t>
      </w:r>
    </w:p>
    <w:p w:rsidR="00963EAE" w:rsidRPr="00580876" w:rsidRDefault="00963EAE" w:rsidP="0004104B">
      <w:pPr>
        <w:pStyle w:val="BodyText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Szívesen fogadunk fiatalokból vagy </w:t>
      </w:r>
      <w:r w:rsidRPr="00580876">
        <w:rPr>
          <w:rFonts w:ascii="Times New Roman" w:hAnsi="Times New Roman"/>
          <w:sz w:val="24"/>
        </w:rPr>
        <w:t>felnőttekből összeállított csoportokat is.</w:t>
      </w:r>
    </w:p>
    <w:p w:rsidR="00963EAE" w:rsidRPr="00580876" w:rsidRDefault="00963EAE" w:rsidP="0004104B">
      <w:pPr>
        <w:spacing w:line="360" w:lineRule="auto"/>
      </w:pPr>
      <w:r w:rsidRPr="00580876">
        <w:rPr>
          <w:b/>
        </w:rPr>
        <w:t>A találkozó legfontosabb elvárásai:</w:t>
      </w:r>
      <w:r w:rsidRPr="00580876">
        <w:t xml:space="preserve"> a szép magyar beszéd, a fiatalos mozgáskultúra és a gondolatébresztő, kreatív színpadi megoldások.</w:t>
      </w:r>
    </w:p>
    <w:p w:rsidR="00963EAE" w:rsidRPr="00580876" w:rsidRDefault="00963EAE" w:rsidP="0004104B">
      <w:pPr>
        <w:spacing w:line="360" w:lineRule="auto"/>
      </w:pPr>
      <w:r>
        <w:t>Az ideji rendezvényt s</w:t>
      </w:r>
      <w:r w:rsidRPr="00580876">
        <w:t>zombaton</w:t>
      </w:r>
      <w:r>
        <w:t xml:space="preserve">, </w:t>
      </w:r>
      <w:r w:rsidRPr="00580876">
        <w:t xml:space="preserve">október </w:t>
      </w:r>
      <w:r>
        <w:t>25-é</w:t>
      </w:r>
      <w:bookmarkStart w:id="0" w:name="_GoBack"/>
      <w:bookmarkEnd w:id="0"/>
      <w:r w:rsidRPr="00580876">
        <w:t>n</w:t>
      </w:r>
      <w:r>
        <w:t xml:space="preserve"> szeretnénk lebonyolítani</w:t>
      </w:r>
    </w:p>
    <w:p w:rsidR="00963EAE" w:rsidRPr="00580876" w:rsidRDefault="00963EAE" w:rsidP="0004104B">
      <w:pPr>
        <w:spacing w:line="360" w:lineRule="auto"/>
        <w:rPr>
          <w:b/>
        </w:rPr>
      </w:pPr>
      <w:r>
        <w:rPr>
          <w:b/>
        </w:rPr>
        <w:t>A XX</w:t>
      </w:r>
      <w:r w:rsidRPr="00580876">
        <w:rPr>
          <w:b/>
        </w:rPr>
        <w:t>V.</w:t>
      </w:r>
      <w:r w:rsidRPr="00580876">
        <w:t xml:space="preserve"> </w:t>
      </w:r>
      <w:r w:rsidRPr="00580876">
        <w:rPr>
          <w:b/>
        </w:rPr>
        <w:t xml:space="preserve">PADIF-nak nincs verseny jellege !  </w:t>
      </w:r>
    </w:p>
    <w:p w:rsidR="00963EAE" w:rsidRPr="00580876" w:rsidRDefault="00963EAE" w:rsidP="0004104B">
      <w:pPr>
        <w:spacing w:line="360" w:lineRule="auto"/>
      </w:pPr>
      <w:r w:rsidRPr="00580876">
        <w:t xml:space="preserve">A résztvevő szakemberek kiértékelik az előadásokat, szakmai tanácsokat adnak. </w:t>
      </w:r>
    </w:p>
    <w:p w:rsidR="00963EAE" w:rsidRPr="00580876" w:rsidRDefault="00963EAE" w:rsidP="0004104B">
      <w:pPr>
        <w:spacing w:line="360" w:lineRule="auto"/>
      </w:pPr>
    </w:p>
    <w:p w:rsidR="00963EAE" w:rsidRPr="00580876" w:rsidRDefault="00963EAE" w:rsidP="00620DFB">
      <w:pPr>
        <w:pStyle w:val="BodyText"/>
        <w:jc w:val="center"/>
        <w:rPr>
          <w:rFonts w:ascii="Times New Roman" w:hAnsi="Times New Roman"/>
          <w:b/>
          <w:szCs w:val="28"/>
        </w:rPr>
      </w:pPr>
      <w:r w:rsidRPr="00580876">
        <w:rPr>
          <w:rFonts w:ascii="Times New Roman" w:hAnsi="Times New Roman"/>
          <w:b/>
          <w:szCs w:val="28"/>
        </w:rPr>
        <w:t>A rendezvényhez fűződő fontosabb tudnivalók:</w:t>
      </w:r>
    </w:p>
    <w:p w:rsidR="00963EAE" w:rsidRPr="00580876" w:rsidRDefault="00963EAE" w:rsidP="00620DFB">
      <w:pPr>
        <w:pStyle w:val="BodyText"/>
        <w:jc w:val="center"/>
        <w:rPr>
          <w:rFonts w:ascii="Times New Roman" w:hAnsi="Times New Roman"/>
          <w:b/>
          <w:sz w:val="24"/>
        </w:rPr>
      </w:pPr>
    </w:p>
    <w:p w:rsidR="00963EAE" w:rsidRPr="00580876" w:rsidRDefault="00963EAE" w:rsidP="0004104B">
      <w:pPr>
        <w:pStyle w:val="BodyText"/>
        <w:spacing w:line="360" w:lineRule="auto"/>
        <w:rPr>
          <w:rFonts w:ascii="Times New Roman" w:hAnsi="Times New Roman"/>
          <w:sz w:val="24"/>
        </w:rPr>
      </w:pPr>
      <w:r w:rsidRPr="00580876">
        <w:rPr>
          <w:rFonts w:ascii="Times New Roman" w:hAnsi="Times New Roman"/>
          <w:sz w:val="24"/>
        </w:rPr>
        <w:t>1.  Az előadások időtartama korlátlan</w:t>
      </w:r>
      <w:r>
        <w:rPr>
          <w:rFonts w:ascii="Times New Roman" w:hAnsi="Times New Roman"/>
          <w:sz w:val="24"/>
        </w:rPr>
        <w:t>.</w:t>
      </w:r>
    </w:p>
    <w:p w:rsidR="00963EAE" w:rsidRPr="00580876" w:rsidRDefault="00963EAE" w:rsidP="0004104B">
      <w:pPr>
        <w:pStyle w:val="BodyText"/>
        <w:spacing w:line="360" w:lineRule="auto"/>
        <w:rPr>
          <w:rFonts w:ascii="Times New Roman" w:hAnsi="Times New Roman"/>
          <w:sz w:val="24"/>
        </w:rPr>
      </w:pPr>
      <w:r w:rsidRPr="00580876">
        <w:rPr>
          <w:rFonts w:ascii="Times New Roman" w:hAnsi="Times New Roman"/>
          <w:sz w:val="24"/>
        </w:rPr>
        <w:t>2.  A rendezvény lebonyolítását  a Városi Művelődési Ház</w:t>
      </w:r>
      <w:r>
        <w:rPr>
          <w:rFonts w:ascii="Times New Roman" w:hAnsi="Times New Roman"/>
          <w:sz w:val="24"/>
        </w:rPr>
        <w:t xml:space="preserve"> válalja</w:t>
      </w:r>
      <w:r w:rsidRPr="0058087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 </w:t>
      </w:r>
      <w:r w:rsidRPr="00580876">
        <w:rPr>
          <w:rFonts w:ascii="Times New Roman" w:hAnsi="Times New Roman"/>
          <w:sz w:val="24"/>
        </w:rPr>
        <w:t xml:space="preserve"> Szilágycsehi Önkormányzat és Polgármesteri Hivatal és a</w:t>
      </w:r>
      <w:r>
        <w:rPr>
          <w:rFonts w:ascii="Times New Roman" w:hAnsi="Times New Roman"/>
          <w:sz w:val="24"/>
        </w:rPr>
        <w:t xml:space="preserve"> </w:t>
      </w:r>
      <w:r w:rsidRPr="00580876">
        <w:rPr>
          <w:rFonts w:ascii="Times New Roman" w:hAnsi="Times New Roman"/>
          <w:sz w:val="24"/>
        </w:rPr>
        <w:t>Szilágy Megyei K</w:t>
      </w:r>
      <w:r>
        <w:rPr>
          <w:rFonts w:ascii="Times New Roman" w:hAnsi="Times New Roman"/>
          <w:sz w:val="24"/>
        </w:rPr>
        <w:t>ulturális és Művészeti Központ támogatásával.</w:t>
      </w:r>
    </w:p>
    <w:p w:rsidR="00963EAE" w:rsidRDefault="00963EAE" w:rsidP="0004104B">
      <w:pPr>
        <w:pStyle w:val="BodyText"/>
        <w:spacing w:line="360" w:lineRule="auto"/>
        <w:rPr>
          <w:rFonts w:ascii="Times New Roman" w:hAnsi="Times New Roman"/>
          <w:sz w:val="24"/>
          <w:szCs w:val="24"/>
        </w:rPr>
      </w:pPr>
      <w:r w:rsidRPr="00580876">
        <w:rPr>
          <w:rFonts w:ascii="Times New Roman" w:hAnsi="Times New Roman"/>
          <w:sz w:val="24"/>
          <w:szCs w:val="24"/>
        </w:rPr>
        <w:t>3.  A fesztivál helyi költségeit a szervezők fizetik, az utazási költségeket a csoportok kell megoldják.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63EAE" w:rsidRPr="00580876" w:rsidRDefault="00963EAE" w:rsidP="0004104B">
      <w:pPr>
        <w:pStyle w:val="Body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Szállást nem tudunk biztosítani.</w:t>
      </w:r>
    </w:p>
    <w:p w:rsidR="00963EAE" w:rsidRPr="00580876" w:rsidRDefault="00963EAE" w:rsidP="0004104B">
      <w:pPr>
        <w:spacing w:line="360" w:lineRule="auto"/>
      </w:pPr>
      <w:r w:rsidRPr="00580876">
        <w:t>4.  Jelentk</w:t>
      </w:r>
      <w:r>
        <w:t>ezéseteket e-mail en várjuk 2025</w:t>
      </w:r>
      <w:r w:rsidRPr="00580876">
        <w:t>. október</w:t>
      </w:r>
      <w:r>
        <w:t xml:space="preserve"> 15</w:t>
      </w:r>
      <w:r w:rsidRPr="00580876">
        <w:t>-ig a következő címre: halaszadolf@gmail.com</w:t>
      </w:r>
    </w:p>
    <w:p w:rsidR="00963EAE" w:rsidRPr="00580876" w:rsidRDefault="00963EAE" w:rsidP="0004104B">
      <w:pPr>
        <w:spacing w:line="360" w:lineRule="auto"/>
        <w:rPr>
          <w:lang w:val="en-US"/>
        </w:rPr>
      </w:pPr>
      <w:r w:rsidRPr="00580876">
        <w:t xml:space="preserve">     Mobil szám: 0740 218 061.</w:t>
      </w:r>
    </w:p>
    <w:p w:rsidR="00963EAE" w:rsidRPr="00580876" w:rsidRDefault="00963EAE" w:rsidP="0004104B">
      <w:pPr>
        <w:spacing w:line="360" w:lineRule="auto"/>
      </w:pPr>
      <w:r>
        <w:t>5.  A fesztivál időpontja: 2025</w:t>
      </w:r>
      <w:r w:rsidRPr="00580876">
        <w:t xml:space="preserve">. </w:t>
      </w:r>
      <w:r>
        <w:t>október 25</w:t>
      </w:r>
      <w:r w:rsidRPr="00580876">
        <w:t>.</w:t>
      </w:r>
    </w:p>
    <w:p w:rsidR="00963EAE" w:rsidRPr="00580876" w:rsidRDefault="00963EAE" w:rsidP="0004104B">
      <w:pPr>
        <w:spacing w:line="360" w:lineRule="auto"/>
      </w:pPr>
      <w:r w:rsidRPr="00580876">
        <w:t>6.  Helyszín: Szilágycseh, Városi Művelődési Ház.</w:t>
      </w:r>
    </w:p>
    <w:p w:rsidR="00963EAE" w:rsidRDefault="00963EAE" w:rsidP="00620DFB">
      <w:pPr>
        <w:rPr>
          <w:sz w:val="28"/>
          <w:szCs w:val="28"/>
        </w:rPr>
      </w:pPr>
    </w:p>
    <w:p w:rsidR="00963EAE" w:rsidRDefault="00963EAE" w:rsidP="00620DFB">
      <w:pPr>
        <w:rPr>
          <w:sz w:val="28"/>
          <w:szCs w:val="28"/>
        </w:rPr>
      </w:pPr>
    </w:p>
    <w:p w:rsidR="00963EAE" w:rsidRPr="00580876" w:rsidRDefault="00963EAE" w:rsidP="00620DFB">
      <w:pPr>
        <w:rPr>
          <w:sz w:val="28"/>
          <w:szCs w:val="28"/>
        </w:rPr>
      </w:pPr>
    </w:p>
    <w:p w:rsidR="00963EAE" w:rsidRPr="00580876" w:rsidRDefault="00963EAE" w:rsidP="00620DFB">
      <w:r w:rsidRPr="00580876">
        <w:t xml:space="preserve">                           Sok sikert kívánunk a felkészüléshez, az októberi találkozás reményében,</w:t>
      </w:r>
    </w:p>
    <w:p w:rsidR="00963EAE" w:rsidRPr="00580876" w:rsidRDefault="00963EAE" w:rsidP="00620DFB">
      <w:pPr>
        <w:rPr>
          <w:sz w:val="16"/>
          <w:szCs w:val="28"/>
        </w:rPr>
      </w:pPr>
      <w:r w:rsidRPr="00580876">
        <w:rPr>
          <w:sz w:val="28"/>
          <w:szCs w:val="28"/>
        </w:rPr>
        <w:t xml:space="preserve">              </w:t>
      </w:r>
      <w:r w:rsidRPr="00580876">
        <w:t xml:space="preserve">                                     </w:t>
      </w:r>
    </w:p>
    <w:p w:rsidR="00963EAE" w:rsidRPr="00580876" w:rsidRDefault="00963EAE" w:rsidP="00620DFB">
      <w:pPr>
        <w:pStyle w:val="BodyText2"/>
      </w:pPr>
      <w:r w:rsidRPr="00580876">
        <w:t xml:space="preserve">                                                     Halász Adolf, programfelelős</w:t>
      </w:r>
    </w:p>
    <w:p w:rsidR="00963EAE" w:rsidRPr="00580876" w:rsidRDefault="00963EAE" w:rsidP="00620DFB">
      <w:pPr>
        <w:pStyle w:val="BodyText2"/>
      </w:pPr>
      <w:r w:rsidRPr="00580876">
        <w:t xml:space="preserve">                     </w:t>
      </w:r>
      <w:r>
        <w:t xml:space="preserve">                               </w:t>
      </w:r>
    </w:p>
    <w:p w:rsidR="00963EAE" w:rsidRPr="00580876" w:rsidRDefault="00963EAE"/>
    <w:sectPr w:rsidR="00963EAE" w:rsidRPr="00580876" w:rsidSect="00580876">
      <w:pgSz w:w="12240" w:h="15840"/>
      <w:pgMar w:top="270" w:right="450" w:bottom="2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DFB"/>
    <w:rsid w:val="0004104B"/>
    <w:rsid w:val="000A2391"/>
    <w:rsid w:val="001708F7"/>
    <w:rsid w:val="001E2B20"/>
    <w:rsid w:val="0023664D"/>
    <w:rsid w:val="002704F6"/>
    <w:rsid w:val="002712F2"/>
    <w:rsid w:val="00322C0E"/>
    <w:rsid w:val="00350C00"/>
    <w:rsid w:val="00364CB7"/>
    <w:rsid w:val="00365986"/>
    <w:rsid w:val="003D408B"/>
    <w:rsid w:val="0056533B"/>
    <w:rsid w:val="00580876"/>
    <w:rsid w:val="005E1563"/>
    <w:rsid w:val="00620DFB"/>
    <w:rsid w:val="00667D23"/>
    <w:rsid w:val="00685089"/>
    <w:rsid w:val="006874EE"/>
    <w:rsid w:val="006E1962"/>
    <w:rsid w:val="006F399E"/>
    <w:rsid w:val="00703018"/>
    <w:rsid w:val="007A4CA4"/>
    <w:rsid w:val="008628CD"/>
    <w:rsid w:val="0088567D"/>
    <w:rsid w:val="008B08CF"/>
    <w:rsid w:val="008C63C8"/>
    <w:rsid w:val="008D6078"/>
    <w:rsid w:val="00963EAE"/>
    <w:rsid w:val="009A2B91"/>
    <w:rsid w:val="009B3B01"/>
    <w:rsid w:val="00A53E33"/>
    <w:rsid w:val="00AA2403"/>
    <w:rsid w:val="00C37786"/>
    <w:rsid w:val="00CB1CCB"/>
    <w:rsid w:val="00DE1474"/>
    <w:rsid w:val="00E621DC"/>
    <w:rsid w:val="00E721A9"/>
    <w:rsid w:val="00EF3B46"/>
    <w:rsid w:val="00F0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DF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0DFB"/>
    <w:pPr>
      <w:keepNext/>
      <w:outlineLvl w:val="0"/>
    </w:pPr>
    <w:rPr>
      <w:rFonts w:ascii="Monotype Corsiva" w:hAnsi="Monotype Corsiva"/>
      <w:b/>
      <w:sz w:val="28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0DFB"/>
    <w:pPr>
      <w:keepNext/>
      <w:outlineLvl w:val="1"/>
    </w:pPr>
    <w:rPr>
      <w:rFonts w:ascii="Monotype Corsiva" w:hAnsi="Monotype Corsiva"/>
      <w:sz w:val="28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0DFB"/>
    <w:pPr>
      <w:keepNext/>
      <w:jc w:val="both"/>
      <w:outlineLvl w:val="2"/>
    </w:pPr>
    <w:rPr>
      <w:szCs w:val="20"/>
      <w:lang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0DFB"/>
    <w:rPr>
      <w:rFonts w:ascii="Monotype Corsiva" w:hAnsi="Monotype Corsiva" w:cs="Times New Roman"/>
      <w:b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20DFB"/>
    <w:rPr>
      <w:rFonts w:ascii="Monotype Corsiva" w:hAnsi="Monotype Corsiva" w:cs="Times New Roman"/>
      <w:sz w:val="20"/>
      <w:szCs w:val="20"/>
      <w:lang w:val="hu-HU"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20DFB"/>
    <w:rPr>
      <w:rFonts w:ascii="Times New Roman" w:hAnsi="Times New Roman" w:cs="Times New Roman"/>
      <w:sz w:val="20"/>
      <w:szCs w:val="20"/>
      <w:lang w:val="hu-HU" w:eastAsia="en-GB"/>
    </w:rPr>
  </w:style>
  <w:style w:type="paragraph" w:styleId="BodyText">
    <w:name w:val="Body Text"/>
    <w:basedOn w:val="Normal"/>
    <w:link w:val="BodyTextChar"/>
    <w:uiPriority w:val="99"/>
    <w:rsid w:val="00620DFB"/>
    <w:rPr>
      <w:rFonts w:ascii="Monotype Corsiva" w:hAnsi="Monotype Corsiva"/>
      <w:sz w:val="2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20DFB"/>
    <w:rPr>
      <w:rFonts w:ascii="Monotype Corsiva" w:hAnsi="Monotype Corsiva" w:cs="Times New Roman"/>
      <w:sz w:val="20"/>
      <w:szCs w:val="20"/>
      <w:lang w:val="hu-HU" w:eastAsia="en-GB"/>
    </w:rPr>
  </w:style>
  <w:style w:type="paragraph" w:styleId="BodyText2">
    <w:name w:val="Body Text 2"/>
    <w:basedOn w:val="Normal"/>
    <w:link w:val="BodyText2Char"/>
    <w:uiPriority w:val="99"/>
    <w:rsid w:val="00620DFB"/>
    <w:rPr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20DFB"/>
    <w:rPr>
      <w:rFonts w:ascii="Times New Roman" w:hAnsi="Times New Roman" w:cs="Times New Roman"/>
      <w:sz w:val="20"/>
      <w:szCs w:val="20"/>
      <w:lang w:val="hu-HU" w:eastAsia="en-GB"/>
    </w:rPr>
  </w:style>
  <w:style w:type="character" w:styleId="Hyperlink">
    <w:name w:val="Hyperlink"/>
    <w:basedOn w:val="DefaultParagraphFont"/>
    <w:uiPriority w:val="99"/>
    <w:rsid w:val="0004104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1</Pages>
  <Words>226</Words>
  <Characters>1564</Characters>
  <Application>Microsoft Office Outlook</Application>
  <DocSecurity>0</DocSecurity>
  <Lines>0</Lines>
  <Paragraphs>0</Paragraphs>
  <ScaleCrop>false</ScaleCrop>
  <Company>Your Organization/Home Here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Full Name Here</dc:creator>
  <cp:keywords/>
  <dc:description/>
  <cp:lastModifiedBy>User</cp:lastModifiedBy>
  <cp:revision>33</cp:revision>
  <cp:lastPrinted>2024-08-21T09:29:00Z</cp:lastPrinted>
  <dcterms:created xsi:type="dcterms:W3CDTF">2010-09-12T09:19:00Z</dcterms:created>
  <dcterms:modified xsi:type="dcterms:W3CDTF">2025-09-11T11:50:00Z</dcterms:modified>
</cp:coreProperties>
</file>